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7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</w:t>
      </w:r>
      <w:r>
        <w:rPr>
          <w:b/>
          <w:color w:val="000000" w:themeColor="text1"/>
          <w:sz w:val="32"/>
          <w:szCs w:val="32"/>
        </w:rPr>
        <w:t xml:space="preserve"> и</w:t>
      </w:r>
      <w:r>
        <w:rPr>
          <w:b/>
          <w:color w:val="000000" w:themeColor="text1"/>
          <w:sz w:val="32"/>
          <w:szCs w:val="32"/>
        </w:rPr>
        <w:t xml:space="preserve"> спорта </w:t>
      </w:r>
      <w:r>
        <w:rPr>
          <w:b/>
          <w:color w:val="000000" w:themeColor="text1"/>
          <w:sz w:val="32"/>
          <w:szCs w:val="32"/>
        </w:rPr>
        <w:t xml:space="preserve">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7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апреля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8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75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9356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8"/>
        <w:gridCol w:w="3839"/>
        <w:gridCol w:w="2268"/>
        <w:gridCol w:w="2661"/>
      </w:tblGrid>
      <w:tr>
        <w:trPr/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839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661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7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8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ndefined"/>
              </w:rPr>
              <w:t xml:space="preserve">Изотов Александр Борисович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Елец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661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Бокс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7">
    <w:name w:val="toc 1"/>
    <w:basedOn w:val="975"/>
    <w:next w:val="975"/>
    <w:uiPriority w:val="39"/>
    <w:unhideWhenUsed/>
    <w:pPr>
      <w:pBdr/>
      <w:spacing w:after="100"/>
      <w:ind/>
    </w:pPr>
  </w:style>
  <w:style w:type="paragraph" w:styleId="788">
    <w:name w:val="toc 2"/>
    <w:basedOn w:val="975"/>
    <w:next w:val="975"/>
    <w:uiPriority w:val="39"/>
    <w:unhideWhenUsed/>
    <w:pPr>
      <w:pBdr/>
      <w:spacing w:after="100"/>
      <w:ind w:left="220"/>
    </w:pPr>
  </w:style>
  <w:style w:type="paragraph" w:styleId="789">
    <w:name w:val="toc 3"/>
    <w:basedOn w:val="975"/>
    <w:next w:val="975"/>
    <w:uiPriority w:val="39"/>
    <w:unhideWhenUsed/>
    <w:pPr>
      <w:pBdr/>
      <w:spacing w:after="100"/>
      <w:ind w:left="440"/>
    </w:pPr>
  </w:style>
  <w:style w:type="paragraph" w:styleId="790">
    <w:name w:val="toc 4"/>
    <w:basedOn w:val="975"/>
    <w:next w:val="975"/>
    <w:uiPriority w:val="39"/>
    <w:unhideWhenUsed/>
    <w:pPr>
      <w:pBdr/>
      <w:spacing w:after="100"/>
      <w:ind w:left="660"/>
    </w:pPr>
  </w:style>
  <w:style w:type="paragraph" w:styleId="791">
    <w:name w:val="toc 5"/>
    <w:basedOn w:val="975"/>
    <w:next w:val="975"/>
    <w:uiPriority w:val="39"/>
    <w:unhideWhenUsed/>
    <w:pPr>
      <w:pBdr/>
      <w:spacing w:after="100"/>
      <w:ind w:left="880"/>
    </w:pPr>
  </w:style>
  <w:style w:type="paragraph" w:styleId="792">
    <w:name w:val="toc 6"/>
    <w:basedOn w:val="975"/>
    <w:next w:val="975"/>
    <w:uiPriority w:val="39"/>
    <w:unhideWhenUsed/>
    <w:pPr>
      <w:pBdr/>
      <w:spacing w:after="100"/>
      <w:ind w:left="1100"/>
    </w:pPr>
  </w:style>
  <w:style w:type="paragraph" w:styleId="793">
    <w:name w:val="toc 7"/>
    <w:basedOn w:val="975"/>
    <w:next w:val="975"/>
    <w:uiPriority w:val="39"/>
    <w:unhideWhenUsed/>
    <w:pPr>
      <w:pBdr/>
      <w:spacing w:after="100"/>
      <w:ind w:left="1320"/>
    </w:pPr>
  </w:style>
  <w:style w:type="paragraph" w:styleId="794">
    <w:name w:val="toc 8"/>
    <w:basedOn w:val="975"/>
    <w:next w:val="975"/>
    <w:uiPriority w:val="39"/>
    <w:unhideWhenUsed/>
    <w:pPr>
      <w:pBdr/>
      <w:spacing w:after="100"/>
      <w:ind w:left="1540"/>
    </w:pPr>
  </w:style>
  <w:style w:type="paragraph" w:styleId="795">
    <w:name w:val="toc 9"/>
    <w:basedOn w:val="975"/>
    <w:next w:val="975"/>
    <w:uiPriority w:val="39"/>
    <w:unhideWhenUsed/>
    <w:pPr>
      <w:pBdr/>
      <w:spacing w:after="100"/>
      <w:ind w:left="1760"/>
    </w:pPr>
  </w:style>
  <w:style w:type="table" w:styleId="7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Table Grid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Table Grid Light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1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2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4 - Accent 1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 - Accent 2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3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5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6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5 Dark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ned - Accent 1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 2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3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4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5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6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 1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 2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3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4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5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6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3">
    <w:name w:val="Heading 1"/>
    <w:basedOn w:val="975"/>
    <w:next w:val="975"/>
    <w:link w:val="93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24">
    <w:name w:val="Heading 2"/>
    <w:basedOn w:val="975"/>
    <w:next w:val="975"/>
    <w:link w:val="93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25">
    <w:name w:val="Heading 3"/>
    <w:basedOn w:val="975"/>
    <w:next w:val="975"/>
    <w:link w:val="93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26">
    <w:name w:val="Heading 4"/>
    <w:basedOn w:val="975"/>
    <w:next w:val="975"/>
    <w:link w:val="93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7">
    <w:name w:val="Heading 5"/>
    <w:basedOn w:val="975"/>
    <w:next w:val="975"/>
    <w:link w:val="93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8">
    <w:name w:val="Heading 6"/>
    <w:basedOn w:val="975"/>
    <w:next w:val="975"/>
    <w:link w:val="93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9">
    <w:name w:val="Heading 7"/>
    <w:basedOn w:val="975"/>
    <w:next w:val="975"/>
    <w:link w:val="94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0">
    <w:name w:val="Heading 8"/>
    <w:basedOn w:val="975"/>
    <w:next w:val="975"/>
    <w:link w:val="94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1">
    <w:name w:val="Heading 9"/>
    <w:basedOn w:val="975"/>
    <w:next w:val="975"/>
    <w:link w:val="94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32" w:default="1">
    <w:name w:val="Default Paragraph Font"/>
    <w:uiPriority w:val="1"/>
    <w:semiHidden/>
    <w:unhideWhenUsed/>
    <w:pPr>
      <w:pBdr/>
      <w:spacing/>
      <w:ind/>
    </w:pPr>
  </w:style>
  <w:style w:type="numbering" w:styleId="933" w:default="1">
    <w:name w:val="No List"/>
    <w:uiPriority w:val="99"/>
    <w:semiHidden/>
    <w:unhideWhenUsed/>
    <w:pPr>
      <w:pBdr/>
      <w:spacing/>
      <w:ind/>
    </w:pPr>
  </w:style>
  <w:style w:type="character" w:styleId="934">
    <w:name w:val="Heading 1 Char"/>
    <w:basedOn w:val="932"/>
    <w:link w:val="9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35">
    <w:name w:val="Heading 2 Char"/>
    <w:basedOn w:val="932"/>
    <w:link w:val="9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36">
    <w:name w:val="Heading 3 Char"/>
    <w:basedOn w:val="932"/>
    <w:link w:val="9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37">
    <w:name w:val="Heading 4 Char"/>
    <w:basedOn w:val="932"/>
    <w:link w:val="9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38">
    <w:name w:val="Heading 5 Char"/>
    <w:basedOn w:val="932"/>
    <w:link w:val="9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9">
    <w:name w:val="Heading 6 Char"/>
    <w:basedOn w:val="932"/>
    <w:link w:val="9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0">
    <w:name w:val="Heading 7 Char"/>
    <w:basedOn w:val="932"/>
    <w:link w:val="9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1">
    <w:name w:val="Heading 8 Char"/>
    <w:basedOn w:val="932"/>
    <w:link w:val="9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2">
    <w:name w:val="Heading 9 Char"/>
    <w:basedOn w:val="932"/>
    <w:link w:val="9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3">
    <w:name w:val="Title"/>
    <w:basedOn w:val="975"/>
    <w:next w:val="975"/>
    <w:link w:val="94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4">
    <w:name w:val="Title Char"/>
    <w:basedOn w:val="932"/>
    <w:link w:val="94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5">
    <w:name w:val="Subtitle"/>
    <w:basedOn w:val="975"/>
    <w:next w:val="975"/>
    <w:link w:val="94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6">
    <w:name w:val="Subtitle Char"/>
    <w:basedOn w:val="932"/>
    <w:link w:val="94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7">
    <w:name w:val="Quote"/>
    <w:basedOn w:val="975"/>
    <w:next w:val="975"/>
    <w:link w:val="94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48">
    <w:name w:val="Quote Char"/>
    <w:basedOn w:val="932"/>
    <w:link w:val="94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49">
    <w:name w:val="List Paragraph"/>
    <w:basedOn w:val="975"/>
    <w:uiPriority w:val="34"/>
    <w:qFormat/>
    <w:pPr>
      <w:pBdr/>
      <w:spacing/>
      <w:ind w:left="720"/>
      <w:contextualSpacing w:val="true"/>
    </w:pPr>
  </w:style>
  <w:style w:type="character" w:styleId="950">
    <w:name w:val="Intense Emphasis"/>
    <w:basedOn w:val="9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1">
    <w:name w:val="Intense Quote"/>
    <w:basedOn w:val="975"/>
    <w:next w:val="975"/>
    <w:link w:val="95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2">
    <w:name w:val="Intense Quote Char"/>
    <w:basedOn w:val="932"/>
    <w:link w:val="95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3">
    <w:name w:val="Intense Reference"/>
    <w:basedOn w:val="9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4">
    <w:name w:val="No Spacing"/>
    <w:basedOn w:val="975"/>
    <w:uiPriority w:val="1"/>
    <w:qFormat/>
    <w:pPr>
      <w:pBdr/>
      <w:spacing w:after="0" w:line="240" w:lineRule="auto"/>
      <w:ind/>
    </w:pPr>
  </w:style>
  <w:style w:type="character" w:styleId="955">
    <w:name w:val="Subtle Emphasis"/>
    <w:basedOn w:val="9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6">
    <w:name w:val="Emphasis"/>
    <w:basedOn w:val="932"/>
    <w:uiPriority w:val="20"/>
    <w:qFormat/>
    <w:pPr>
      <w:pBdr/>
      <w:spacing/>
      <w:ind/>
    </w:pPr>
    <w:rPr>
      <w:i/>
      <w:iCs/>
    </w:rPr>
  </w:style>
  <w:style w:type="character" w:styleId="957">
    <w:name w:val="Strong"/>
    <w:basedOn w:val="932"/>
    <w:uiPriority w:val="22"/>
    <w:qFormat/>
    <w:pPr>
      <w:pBdr/>
      <w:spacing/>
      <w:ind/>
    </w:pPr>
    <w:rPr>
      <w:b/>
      <w:bCs/>
    </w:rPr>
  </w:style>
  <w:style w:type="character" w:styleId="958">
    <w:name w:val="Subtle Reference"/>
    <w:basedOn w:val="9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9">
    <w:name w:val="Book Title"/>
    <w:basedOn w:val="9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0">
    <w:name w:val="Header"/>
    <w:basedOn w:val="975"/>
    <w:link w:val="9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1">
    <w:name w:val="Header Char"/>
    <w:basedOn w:val="932"/>
    <w:link w:val="960"/>
    <w:uiPriority w:val="99"/>
    <w:pPr>
      <w:pBdr/>
      <w:spacing/>
      <w:ind/>
    </w:pPr>
  </w:style>
  <w:style w:type="paragraph" w:styleId="962">
    <w:name w:val="Footer"/>
    <w:basedOn w:val="975"/>
    <w:link w:val="96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3">
    <w:name w:val="Footer Char"/>
    <w:basedOn w:val="932"/>
    <w:link w:val="962"/>
    <w:uiPriority w:val="99"/>
    <w:pPr>
      <w:pBdr/>
      <w:spacing/>
      <w:ind/>
    </w:pPr>
  </w:style>
  <w:style w:type="paragraph" w:styleId="964">
    <w:name w:val="Caption"/>
    <w:basedOn w:val="975"/>
    <w:next w:val="97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75"/>
    <w:link w:val="9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6">
    <w:name w:val="Footnote Text Char"/>
    <w:basedOn w:val="932"/>
    <w:link w:val="965"/>
    <w:uiPriority w:val="99"/>
    <w:semiHidden/>
    <w:pPr>
      <w:pBdr/>
      <w:spacing/>
      <w:ind/>
    </w:pPr>
    <w:rPr>
      <w:sz w:val="20"/>
      <w:szCs w:val="20"/>
    </w:rPr>
  </w:style>
  <w:style w:type="character" w:styleId="967">
    <w:name w:val="footnote reference"/>
    <w:basedOn w:val="932"/>
    <w:uiPriority w:val="99"/>
    <w:semiHidden/>
    <w:unhideWhenUsed/>
    <w:pPr>
      <w:pBdr/>
      <w:spacing/>
      <w:ind/>
    </w:pPr>
    <w:rPr>
      <w:vertAlign w:val="superscript"/>
    </w:rPr>
  </w:style>
  <w:style w:type="paragraph" w:styleId="968">
    <w:name w:val="endnote text"/>
    <w:basedOn w:val="975"/>
    <w:link w:val="96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9">
    <w:name w:val="Endnote Text Char"/>
    <w:basedOn w:val="932"/>
    <w:link w:val="968"/>
    <w:uiPriority w:val="99"/>
    <w:semiHidden/>
    <w:pPr>
      <w:pBdr/>
      <w:spacing/>
      <w:ind/>
    </w:pPr>
    <w:rPr>
      <w:sz w:val="20"/>
      <w:szCs w:val="20"/>
    </w:rPr>
  </w:style>
  <w:style w:type="character" w:styleId="970">
    <w:name w:val="endnote reference"/>
    <w:basedOn w:val="932"/>
    <w:uiPriority w:val="99"/>
    <w:semiHidden/>
    <w:unhideWhenUsed/>
    <w:pPr>
      <w:pBdr/>
      <w:spacing/>
      <w:ind/>
    </w:pPr>
    <w:rPr>
      <w:vertAlign w:val="superscript"/>
    </w:rPr>
  </w:style>
  <w:style w:type="character" w:styleId="971">
    <w:name w:val="Hyperlink"/>
    <w:basedOn w:val="9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2">
    <w:name w:val="FollowedHyperlink"/>
    <w:basedOn w:val="9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3">
    <w:name w:val="TOC Heading"/>
    <w:uiPriority w:val="39"/>
    <w:unhideWhenUsed/>
    <w:pPr>
      <w:pBdr/>
      <w:spacing/>
      <w:ind/>
    </w:pPr>
  </w:style>
  <w:style w:type="paragraph" w:styleId="974">
    <w:name w:val="table of figures"/>
    <w:basedOn w:val="975"/>
    <w:next w:val="975"/>
    <w:uiPriority w:val="99"/>
    <w:unhideWhenUsed/>
    <w:pPr>
      <w:pBdr/>
      <w:spacing w:after="0" w:afterAutospacing="0"/>
      <w:ind/>
    </w:pPr>
  </w:style>
  <w:style w:type="paragraph" w:styleId="975" w:default="1">
    <w:name w:val="Normal"/>
    <w:next w:val="975"/>
    <w:link w:val="975"/>
    <w:qFormat/>
    <w:pPr>
      <w:pBdr/>
      <w:spacing/>
      <w:ind/>
    </w:pPr>
    <w:rPr>
      <w:sz w:val="24"/>
      <w:lang w:val="ru-RU" w:eastAsia="ru-RU" w:bidi="ar-SA"/>
    </w:rPr>
  </w:style>
  <w:style w:type="paragraph" w:styleId="976">
    <w:name w:val="Заголовок 1"/>
    <w:basedOn w:val="975"/>
    <w:next w:val="975"/>
    <w:link w:val="975"/>
    <w:qFormat/>
    <w:pPr>
      <w:keepNext w:val="true"/>
      <w:pBdr/>
      <w:spacing/>
      <w:ind/>
      <w:outlineLvl w:val="0"/>
    </w:pPr>
    <w:rPr>
      <w:sz w:val="24"/>
    </w:rPr>
  </w:style>
  <w:style w:type="paragraph" w:styleId="977">
    <w:name w:val="Заголовок 2"/>
    <w:basedOn w:val="975"/>
    <w:next w:val="975"/>
    <w:link w:val="97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78">
    <w:name w:val="Основной шрифт абзаца"/>
    <w:next w:val="978"/>
    <w:link w:val="975"/>
    <w:semiHidden/>
    <w:pPr>
      <w:pBdr/>
      <w:spacing/>
      <w:ind/>
    </w:pPr>
  </w:style>
  <w:style w:type="table" w:styleId="979">
    <w:name w:val="Обычная таблица"/>
    <w:next w:val="979"/>
    <w:link w:val="97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0">
    <w:name w:val="Нет списка"/>
    <w:next w:val="980"/>
    <w:link w:val="975"/>
    <w:semiHidden/>
    <w:pPr>
      <w:pBdr/>
      <w:spacing/>
      <w:ind/>
    </w:pPr>
  </w:style>
  <w:style w:type="paragraph" w:styleId="981">
    <w:name w:val="Основной текст"/>
    <w:basedOn w:val="975"/>
    <w:next w:val="981"/>
    <w:link w:val="975"/>
    <w:pPr>
      <w:pBdr/>
      <w:spacing/>
      <w:ind w:right="-99"/>
    </w:pPr>
    <w:rPr>
      <w:sz w:val="24"/>
    </w:rPr>
  </w:style>
  <w:style w:type="paragraph" w:styleId="982">
    <w:name w:val="Основной текст 2"/>
    <w:basedOn w:val="975"/>
    <w:next w:val="982"/>
    <w:link w:val="987"/>
    <w:pPr>
      <w:pBdr/>
      <w:spacing/>
      <w:ind/>
      <w:jc w:val="both"/>
    </w:pPr>
    <w:rPr>
      <w:lang w:val="en-US" w:eastAsia="en-US"/>
    </w:rPr>
  </w:style>
  <w:style w:type="paragraph" w:styleId="983">
    <w:name w:val="Текст выноски"/>
    <w:basedOn w:val="975"/>
    <w:next w:val="983"/>
    <w:link w:val="97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84">
    <w:name w:val="Строгий"/>
    <w:next w:val="984"/>
    <w:link w:val="975"/>
    <w:qFormat/>
    <w:pPr>
      <w:pBdr/>
      <w:spacing/>
      <w:ind/>
    </w:pPr>
    <w:rPr>
      <w:b/>
      <w:bCs/>
    </w:rPr>
  </w:style>
  <w:style w:type="table" w:styleId="985">
    <w:name w:val="Сетка таблицы"/>
    <w:basedOn w:val="979"/>
    <w:next w:val="985"/>
    <w:link w:val="97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Обычный (веб)"/>
    <w:basedOn w:val="975"/>
    <w:next w:val="986"/>
    <w:link w:val="97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87">
    <w:name w:val="Основной текст 2 Знак"/>
    <w:next w:val="987"/>
    <w:link w:val="98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181</cp:revision>
  <dcterms:created xsi:type="dcterms:W3CDTF">2016-04-13T06:13:00Z</dcterms:created>
  <dcterms:modified xsi:type="dcterms:W3CDTF">2025-04-09T05:58:15Z</dcterms:modified>
  <cp:version>983040</cp:version>
</cp:coreProperties>
</file>