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sz w:val="28"/>
          <w:szCs w:val="28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Киокушин</w:t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Белюшкова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Мария Алексеевна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Соловьёв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  <w:t xml:space="preserve">Богдан Дмитриевич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Сорокина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Диана Александровна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</w:tbl>
    <w:p>
      <w:pPr>
        <w:pStyle w:val="893"/>
        <w:pBdr/>
        <w:spacing/>
        <w:ind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137</cp:revision>
  <dcterms:created xsi:type="dcterms:W3CDTF">2023-01-24T14:45:00Z</dcterms:created>
  <dcterms:modified xsi:type="dcterms:W3CDTF">2025-01-29T06:48:07Z</dcterms:modified>
  <cp:version>983040</cp:version>
</cp:coreProperties>
</file>