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36-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5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Пауэрлифтинг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2694"/>
        <w:gridCol w:w="2126"/>
        <w:gridCol w:w="4418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8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8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Семенова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Полина Александровна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пауэрлифтинга Липецкой области»</w:t>
            </w:r>
            <w:r/>
          </w:p>
        </w:tc>
      </w:tr>
    </w:tbl>
    <w:p>
      <w:pPr>
        <w:pStyle w:val="895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5"/>
        <w:pBdr/>
        <w:tabs>
          <w:tab w:val="left" w:leader="none" w:pos="7031"/>
        </w:tabs>
        <w:spacing/>
        <w:ind/>
        <w:jc w:val="lef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Пауэрлифтинг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2694"/>
        <w:gridCol w:w="2126"/>
        <w:gridCol w:w="4418"/>
      </w:tblGrid>
      <w:tr>
        <w:trPr>
          <w:trHeight w:val="5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8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8"/>
              <w:numPr>
                <w:ilvl w:val="0"/>
                <w:numId w:val="22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Корнев Иван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Добровский район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пауэрлифтинга Липецкой области»</w:t>
            </w:r>
            <w:r/>
            <w:r/>
            <w:r/>
            <w:r/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2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Л</w:t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Ларин </w:t>
            </w:r>
            <w:r>
              <w:rPr>
                <w:color w:val="auto"/>
              </w:rPr>
            </w:r>
          </w:p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Станислав Сергеевич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Елец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пауэрлифтинга Липецкой области»</w:t>
            </w:r>
            <w:r/>
            <w:r/>
            <w:r/>
            <w:r/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2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Костемирова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  <w:highlight w:val="none"/>
              </w:rPr>
              <w:t xml:space="preserve">Мария Ивановна</w:t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Добровский район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пауэрлифтинга Липецкой области»</w:t>
            </w:r>
            <w:r/>
            <w:r/>
            <w:r/>
            <w:r/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2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Костемирова</w:t>
            </w:r>
            <w:r>
              <w:rPr>
                <w:color w:val="auto"/>
              </w:rPr>
            </w:r>
          </w:p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  <w:highlight w:val="none"/>
              </w:rPr>
              <w:t xml:space="preserve">Полина Александровна</w:t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Добровский район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пауэрлифтинга Липецкой области»</w:t>
            </w:r>
            <w:r/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2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Ч</w:t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Черникова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  <w:highlight w:val="none"/>
              </w:rPr>
              <w:t xml:space="preserve">Марина Алексеевна</w:t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Тербунский район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пауэрлифтинга Липецкой области»</w:t>
            </w:r>
            <w:r/>
            <w:r/>
            <w:r/>
            <w:r/>
            <w:r/>
          </w:p>
        </w:tc>
      </w:tr>
    </w:tbl>
    <w:p>
      <w:pPr>
        <w:pStyle w:val="895"/>
        <w:pBdr/>
        <w:spacing w:line="360" w:lineRule="auto"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 w:left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Table Grid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1"/>
    <w:basedOn w:val="888"/>
    <w:next w:val="888"/>
    <w:link w:val="84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7">
    <w:name w:val="Heading 2"/>
    <w:basedOn w:val="888"/>
    <w:next w:val="888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8">
    <w:name w:val="Heading 3"/>
    <w:basedOn w:val="888"/>
    <w:next w:val="888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9">
    <w:name w:val="Heading 4"/>
    <w:basedOn w:val="888"/>
    <w:next w:val="888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0">
    <w:name w:val="Heading 5"/>
    <w:basedOn w:val="888"/>
    <w:next w:val="888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1">
    <w:name w:val="Heading 6"/>
    <w:basedOn w:val="888"/>
    <w:next w:val="888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2">
    <w:name w:val="Heading 7"/>
    <w:basedOn w:val="888"/>
    <w:next w:val="888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3">
    <w:name w:val="Heading 8"/>
    <w:basedOn w:val="888"/>
    <w:next w:val="888"/>
    <w:link w:val="85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Heading 9"/>
    <w:basedOn w:val="888"/>
    <w:next w:val="888"/>
    <w:link w:val="85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character" w:styleId="847">
    <w:name w:val="Heading 1 Char"/>
    <w:basedOn w:val="845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8">
    <w:name w:val="Heading 2 Char"/>
    <w:basedOn w:val="845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9">
    <w:name w:val="Heading 3 Char"/>
    <w:basedOn w:val="845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0">
    <w:name w:val="Heading 4 Char"/>
    <w:basedOn w:val="845"/>
    <w:link w:val="83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1">
    <w:name w:val="Heading 5 Char"/>
    <w:basedOn w:val="845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2">
    <w:name w:val="Heading 6 Char"/>
    <w:basedOn w:val="845"/>
    <w:link w:val="84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3">
    <w:name w:val="Heading 7 Char"/>
    <w:basedOn w:val="845"/>
    <w:link w:val="84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4">
    <w:name w:val="Heading 8 Char"/>
    <w:basedOn w:val="845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9 Char"/>
    <w:basedOn w:val="845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Title"/>
    <w:basedOn w:val="888"/>
    <w:next w:val="888"/>
    <w:link w:val="85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7">
    <w:name w:val="Title Char"/>
    <w:basedOn w:val="845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888"/>
    <w:next w:val="888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>
    <w:name w:val="Subtitle Char"/>
    <w:basedOn w:val="845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888"/>
    <w:next w:val="888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>
    <w:name w:val="Quote Char"/>
    <w:basedOn w:val="845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2">
    <w:name w:val="List Paragraph"/>
    <w:basedOn w:val="888"/>
    <w:uiPriority w:val="34"/>
    <w:qFormat/>
    <w:pPr>
      <w:pBdr/>
      <w:spacing/>
      <w:ind w:left="720"/>
      <w:contextualSpacing w:val="true"/>
    </w:pPr>
  </w:style>
  <w:style w:type="character" w:styleId="863">
    <w:name w:val="Intense Emphasis"/>
    <w:basedOn w:val="8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4">
    <w:name w:val="Intense Quote"/>
    <w:basedOn w:val="888"/>
    <w:next w:val="888"/>
    <w:link w:val="8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5">
    <w:name w:val="Intense Quote Char"/>
    <w:basedOn w:val="845"/>
    <w:link w:val="8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6">
    <w:name w:val="Intense Reference"/>
    <w:basedOn w:val="8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7">
    <w:name w:val="No Spacing"/>
    <w:basedOn w:val="888"/>
    <w:uiPriority w:val="1"/>
    <w:qFormat/>
    <w:pPr>
      <w:pBdr/>
      <w:spacing w:after="0" w:line="240" w:lineRule="auto"/>
      <w:ind/>
    </w:pPr>
  </w:style>
  <w:style w:type="character" w:styleId="868">
    <w:name w:val="Subtle Emphasis"/>
    <w:basedOn w:val="8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5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88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5"/>
    <w:link w:val="873"/>
    <w:uiPriority w:val="99"/>
    <w:pPr>
      <w:pBdr/>
      <w:spacing/>
      <w:ind/>
    </w:pPr>
  </w:style>
  <w:style w:type="paragraph" w:styleId="875">
    <w:name w:val="Footer"/>
    <w:basedOn w:val="888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5"/>
    <w:link w:val="875"/>
    <w:uiPriority w:val="99"/>
    <w:pPr>
      <w:pBdr/>
      <w:spacing/>
      <w:ind/>
    </w:pPr>
  </w:style>
  <w:style w:type="paragraph" w:styleId="877">
    <w:name w:val="Caption"/>
    <w:basedOn w:val="888"/>
    <w:next w:val="8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88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5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88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5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Heading"/>
    <w:uiPriority w:val="39"/>
    <w:unhideWhenUsed/>
    <w:pPr>
      <w:pBdr/>
      <w:spacing/>
      <w:ind/>
    </w:pPr>
  </w:style>
  <w:style w:type="paragraph" w:styleId="887">
    <w:name w:val="table of figures"/>
    <w:basedOn w:val="888"/>
    <w:next w:val="888"/>
    <w:uiPriority w:val="99"/>
    <w:unhideWhenUsed/>
    <w:pPr>
      <w:pBdr/>
      <w:spacing w:after="0" w:afterAutospacing="0"/>
      <w:ind/>
    </w:pPr>
  </w:style>
  <w:style w:type="paragraph" w:styleId="888" w:default="1">
    <w:name w:val="Normal"/>
    <w:next w:val="888"/>
    <w:link w:val="888"/>
    <w:qFormat/>
    <w:pPr>
      <w:pBdr/>
      <w:spacing/>
      <w:ind/>
    </w:pPr>
    <w:rPr>
      <w:sz w:val="24"/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keepNext w:val="true"/>
      <w:pBdr/>
      <w:spacing/>
      <w:ind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1">
    <w:name w:val="Основной шрифт абзаца"/>
    <w:next w:val="891"/>
    <w:link w:val="888"/>
    <w:semiHidden/>
    <w:pPr>
      <w:pBdr/>
      <w:spacing/>
      <w:ind/>
    </w:pPr>
  </w:style>
  <w:style w:type="table" w:styleId="892">
    <w:name w:val="Обычная таблица"/>
    <w:next w:val="892"/>
    <w:link w:val="88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3">
    <w:name w:val="Нет списка"/>
    <w:next w:val="893"/>
    <w:link w:val="888"/>
    <w:semiHidden/>
    <w:pPr>
      <w:pBdr/>
      <w:spacing/>
      <w:ind/>
    </w:pPr>
  </w:style>
  <w:style w:type="paragraph" w:styleId="894">
    <w:name w:val="Основной текст"/>
    <w:basedOn w:val="888"/>
    <w:next w:val="894"/>
    <w:link w:val="888"/>
    <w:pPr>
      <w:pBdr/>
      <w:spacing/>
      <w:ind w:right="-99"/>
    </w:pPr>
    <w:rPr>
      <w:sz w:val="24"/>
    </w:rPr>
  </w:style>
  <w:style w:type="paragraph" w:styleId="895">
    <w:name w:val="Основной текст 2"/>
    <w:basedOn w:val="888"/>
    <w:next w:val="895"/>
    <w:link w:val="898"/>
    <w:pPr>
      <w:pBdr/>
      <w:spacing/>
      <w:ind/>
      <w:jc w:val="both"/>
    </w:pPr>
    <w:rPr>
      <w:lang w:val="en-US" w:eastAsia="en-US"/>
    </w:rPr>
  </w:style>
  <w:style w:type="paragraph" w:styleId="896">
    <w:name w:val="Текст выноски"/>
    <w:basedOn w:val="888"/>
    <w:next w:val="896"/>
    <w:link w:val="88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7">
    <w:name w:val="Сетка таблицы"/>
    <w:basedOn w:val="892"/>
    <w:next w:val="897"/>
    <w:link w:val="88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>
    <w:name w:val="Основной текст 2 Знак"/>
    <w:next w:val="898"/>
    <w:link w:val="895"/>
    <w:pPr>
      <w:pBdr/>
      <w:spacing/>
      <w:ind/>
    </w:pPr>
    <w:rPr>
      <w:sz w:val="24"/>
    </w:rPr>
  </w:style>
  <w:style w:type="paragraph" w:styleId="899">
    <w:name w:val="Обычный (веб)"/>
    <w:basedOn w:val="888"/>
    <w:next w:val="899"/>
    <w:link w:val="88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0">
    <w:name w:val="Строгий"/>
    <w:next w:val="900"/>
    <w:link w:val="888"/>
    <w:uiPriority w:val="22"/>
    <w:qFormat/>
    <w:pPr>
      <w:pBdr/>
      <w:spacing/>
      <w:ind/>
    </w:pPr>
    <w:rPr>
      <w:b/>
      <w:bCs/>
    </w:rPr>
  </w:style>
  <w:style w:type="paragraph" w:styleId="901">
    <w:name w:val="Верхний колонтитул"/>
    <w:basedOn w:val="888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Верхний колонтитул Знак"/>
    <w:next w:val="902"/>
    <w:link w:val="901"/>
    <w:pPr>
      <w:pBdr/>
      <w:spacing/>
      <w:ind/>
    </w:pPr>
    <w:rPr>
      <w:sz w:val="24"/>
    </w:rPr>
  </w:style>
  <w:style w:type="paragraph" w:styleId="903">
    <w:name w:val="Нижний колонтитул"/>
    <w:basedOn w:val="888"/>
    <w:next w:val="903"/>
    <w:link w:val="90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4">
    <w:name w:val="Нижний колонтитул Знак"/>
    <w:next w:val="904"/>
    <w:link w:val="90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139</cp:revision>
  <dcterms:created xsi:type="dcterms:W3CDTF">2023-01-24T14:45:00Z</dcterms:created>
  <dcterms:modified xsi:type="dcterms:W3CDTF">2025-02-06T08:24:41Z</dcterms:modified>
  <cp:version>983040</cp:version>
</cp:coreProperties>
</file>