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131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4010"/>
      </w:tblGrid>
      <w:tr>
        <w:trPr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Боева Валерия Максимовна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«Спортивная школа № 1»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Крот Анна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Кручинина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Владислава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Пастухова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Мария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Седых Татьяна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Суворова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Екатерина Никитична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Ушакова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Елизавета Михайловна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МБОУ ДО «Спортивная школа № 1»</w:t>
            </w:r>
            <w:r/>
            <w:r/>
            <w:r/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2025-02-11T12:20:51Z</dcterms:modified>
  <cp:version>983040</cp:version>
</cp:coreProperties>
</file>