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65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50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</w:p>
    <w:p>
      <w:pPr>
        <w:pStyle w:val="650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5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2506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августа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0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Гребной спорт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680"/>
        <w:gridCol w:w="1984"/>
        <w:gridCol w:w="2926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68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926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</w:p>
        </w:tc>
        <w:tc>
          <w:tcPr>
            <w:tcBorders/>
            <w:tcW w:w="268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Вишняков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Михаил Максимович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/>
            <w:tcW w:w="2926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22.09</w:t>
            </w:r>
            <w:r>
              <w:t xml:space="preserve">.2024 – </w:t>
            </w:r>
            <w:r>
              <w:t xml:space="preserve">21.09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68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Шпикалов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Илья Алексеевич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/>
            <w:tcW w:w="2926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22.09.2024 – 21.09.2027</w:t>
            </w:r>
            <w:r/>
          </w:p>
        </w:tc>
      </w:tr>
    </w:tbl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Гребной спорт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710"/>
        <w:gridCol w:w="1984"/>
        <w:gridCol w:w="2894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highlight w:val="none"/>
              </w:rPr>
            </w:pPr>
            <w:r>
              <w:t xml:space="preserve">Красичков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Никита Дмитриевич</w:t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  <w:r/>
          </w:p>
        </w:tc>
        <w:tc>
          <w:tcPr>
            <w:tcBorders/>
            <w:tcW w:w="2894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  <w:r/>
            <w:r/>
            <w:r/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18.10</w:t>
            </w:r>
            <w:r>
              <w:t xml:space="preserve">.2024 – </w:t>
            </w:r>
            <w:r>
              <w:t xml:space="preserve">17.10</w:t>
            </w:r>
            <w:r>
              <w:t xml:space="preserve">.2026</w:t>
            </w:r>
            <w:r/>
            <w:r/>
          </w:p>
        </w:tc>
      </w:tr>
    </w:tbl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5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1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0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0"/>
    <w:next w:val="65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0"/>
    <w:next w:val="65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0"/>
    <w:next w:val="65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0"/>
    <w:next w:val="65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0"/>
    <w:next w:val="65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0"/>
    <w:next w:val="65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0"/>
    <w:next w:val="65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0"/>
    <w:next w:val="65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0"/>
    <w:next w:val="65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0"/>
    <w:next w:val="65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0"/>
    <w:next w:val="65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0"/>
    <w:next w:val="65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0"/>
    <w:next w:val="65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0"/>
    <w:next w:val="6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50"/>
    <w:next w:val="650"/>
    <w:uiPriority w:val="99"/>
    <w:unhideWhenUsed/>
    <w:pPr>
      <w:pBdr/>
      <w:spacing w:after="0" w:afterAutospacing="0"/>
      <w:ind/>
    </w:pPr>
  </w:style>
  <w:style w:type="paragraph" w:styleId="650" w:default="1">
    <w:name w:val="Normal"/>
    <w:next w:val="650"/>
    <w:link w:val="650"/>
    <w:qFormat/>
    <w:pPr>
      <w:pBdr/>
      <w:spacing/>
      <w:ind/>
    </w:pPr>
    <w:rPr>
      <w:sz w:val="24"/>
      <w:lang w:val="ru-RU" w:eastAsia="ru-RU" w:bidi="ar-SA"/>
    </w:rPr>
  </w:style>
  <w:style w:type="paragraph" w:styleId="651">
    <w:name w:val="Заголовок 1"/>
    <w:basedOn w:val="650"/>
    <w:next w:val="650"/>
    <w:link w:val="650"/>
    <w:qFormat/>
    <w:pPr>
      <w:keepNext w:val="true"/>
      <w:pBdr/>
      <w:spacing/>
      <w:ind/>
      <w:outlineLvl w:val="0"/>
    </w:pPr>
    <w:rPr>
      <w:sz w:val="24"/>
    </w:rPr>
  </w:style>
  <w:style w:type="paragraph" w:styleId="652">
    <w:name w:val="Заголовок 2"/>
    <w:basedOn w:val="650"/>
    <w:next w:val="650"/>
    <w:link w:val="65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653">
    <w:name w:val="Основной шрифт абзаца"/>
    <w:next w:val="653"/>
    <w:link w:val="650"/>
    <w:semiHidden/>
    <w:pPr>
      <w:pBdr/>
      <w:spacing/>
      <w:ind/>
    </w:pPr>
  </w:style>
  <w:style w:type="table" w:styleId="654">
    <w:name w:val="Обычная таблица"/>
    <w:next w:val="654"/>
    <w:link w:val="65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5">
    <w:name w:val="Нет списка"/>
    <w:next w:val="655"/>
    <w:link w:val="650"/>
    <w:semiHidden/>
    <w:pPr>
      <w:pBdr/>
      <w:spacing/>
      <w:ind/>
    </w:pPr>
  </w:style>
  <w:style w:type="paragraph" w:styleId="656">
    <w:name w:val="Основной текст"/>
    <w:basedOn w:val="650"/>
    <w:next w:val="656"/>
    <w:link w:val="650"/>
    <w:pPr>
      <w:pBdr/>
      <w:spacing/>
      <w:ind w:right="-99"/>
    </w:pPr>
    <w:rPr>
      <w:sz w:val="24"/>
    </w:rPr>
  </w:style>
  <w:style w:type="paragraph" w:styleId="657">
    <w:name w:val="Основной текст 2"/>
    <w:basedOn w:val="650"/>
    <w:next w:val="657"/>
    <w:link w:val="660"/>
    <w:pPr>
      <w:pBdr/>
      <w:spacing/>
      <w:ind/>
      <w:jc w:val="both"/>
    </w:pPr>
    <w:rPr>
      <w:lang w:val="en-US" w:eastAsia="en-US"/>
    </w:rPr>
  </w:style>
  <w:style w:type="paragraph" w:styleId="658">
    <w:name w:val="Текст выноски"/>
    <w:basedOn w:val="650"/>
    <w:next w:val="658"/>
    <w:link w:val="65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59">
    <w:name w:val="Сетка таблицы"/>
    <w:basedOn w:val="654"/>
    <w:next w:val="659"/>
    <w:link w:val="65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60">
    <w:name w:val="Основной текст 2 Знак"/>
    <w:next w:val="660"/>
    <w:link w:val="657"/>
    <w:pPr>
      <w:pBdr/>
      <w:spacing/>
      <w:ind/>
    </w:pPr>
    <w:rPr>
      <w:sz w:val="24"/>
    </w:rPr>
  </w:style>
  <w:style w:type="paragraph" w:styleId="661">
    <w:name w:val="Обычный (веб)"/>
    <w:basedOn w:val="650"/>
    <w:next w:val="661"/>
    <w:link w:val="65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662">
    <w:name w:val="Строгий"/>
    <w:next w:val="662"/>
    <w:link w:val="650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536</cp:revision>
  <dcterms:created xsi:type="dcterms:W3CDTF">2010-01-13T11:42:00Z</dcterms:created>
  <dcterms:modified xsi:type="dcterms:W3CDTF">2024-11-13T11:55:53Z</dcterms:modified>
  <cp:version>983040</cp:version>
</cp:coreProperties>
</file>