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6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«24»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сентября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59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Дзюдо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891" w:type="pct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0"/>
        <w:gridCol w:w="2712"/>
        <w:gridCol w:w="1984"/>
        <w:gridCol w:w="2893"/>
        <w:gridCol w:w="1610"/>
      </w:tblGrid>
      <w:tr>
        <w:trPr/>
        <w:tc>
          <w:tcPr>
            <w:tcBorders/>
            <w:tcW w:w="44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712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2893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44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7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Глинкин </w:t>
            </w:r>
            <w:r/>
          </w:p>
          <w:p>
            <w:pPr>
              <w:pBdr/>
              <w:spacing/>
              <w:ind/>
              <w:rPr/>
            </w:pPr>
            <w:r>
              <w:t xml:space="preserve">Иван Иванович</w:t>
            </w:r>
            <w:r/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Елец</w:t>
            </w:r>
            <w:r/>
          </w:p>
        </w:tc>
        <w:tc>
          <w:tcPr>
            <w:tcBorders/>
            <w:tcW w:w="2893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ГБУ ДО ЛО «СШОР Локомотив»</w:t>
            </w:r>
            <w:r/>
            <w:r/>
            <w:r/>
            <w:r/>
            <w:r/>
          </w:p>
        </w:tc>
        <w:tc>
          <w:tcPr>
            <w:tcBorders/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20.10</w:t>
            </w:r>
            <w:r>
              <w:t xml:space="preserve">.2024 – </w:t>
            </w:r>
            <w:r>
              <w:t xml:space="preserve">19.10</w:t>
            </w:r>
            <w:r>
              <w:t xml:space="preserve">.2027</w:t>
            </w:r>
            <w:r/>
          </w:p>
        </w:tc>
      </w:tr>
    </w:tbl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ing 1"/>
    <w:basedOn w:val="867"/>
    <w:next w:val="867"/>
    <w:link w:val="82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6">
    <w:name w:val="Heading 2"/>
    <w:basedOn w:val="867"/>
    <w:next w:val="867"/>
    <w:link w:val="82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7">
    <w:name w:val="Heading 3"/>
    <w:basedOn w:val="867"/>
    <w:next w:val="867"/>
    <w:link w:val="82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8">
    <w:name w:val="Heading 4"/>
    <w:basedOn w:val="867"/>
    <w:next w:val="867"/>
    <w:link w:val="82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9">
    <w:name w:val="Heading 5"/>
    <w:basedOn w:val="867"/>
    <w:next w:val="867"/>
    <w:link w:val="83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0">
    <w:name w:val="Heading 6"/>
    <w:basedOn w:val="867"/>
    <w:next w:val="867"/>
    <w:link w:val="83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1">
    <w:name w:val="Heading 7"/>
    <w:basedOn w:val="867"/>
    <w:next w:val="867"/>
    <w:link w:val="83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2">
    <w:name w:val="Heading 8"/>
    <w:basedOn w:val="867"/>
    <w:next w:val="867"/>
    <w:link w:val="83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Heading 9"/>
    <w:basedOn w:val="867"/>
    <w:next w:val="867"/>
    <w:link w:val="83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4" w:default="1">
    <w:name w:val="Default Paragraph Font"/>
    <w:uiPriority w:val="1"/>
    <w:semiHidden/>
    <w:unhideWhenUsed/>
    <w:pPr>
      <w:pBdr/>
      <w:spacing/>
      <w:ind/>
    </w:pPr>
  </w:style>
  <w:style w:type="numbering" w:styleId="825" w:default="1">
    <w:name w:val="No List"/>
    <w:uiPriority w:val="99"/>
    <w:semiHidden/>
    <w:unhideWhenUsed/>
    <w:pPr>
      <w:pBdr/>
      <w:spacing/>
      <w:ind/>
    </w:pPr>
  </w:style>
  <w:style w:type="character" w:styleId="826">
    <w:name w:val="Heading 1 Char"/>
    <w:basedOn w:val="824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7">
    <w:name w:val="Heading 2 Char"/>
    <w:basedOn w:val="824"/>
    <w:link w:val="8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8">
    <w:name w:val="Heading 3 Char"/>
    <w:basedOn w:val="824"/>
    <w:link w:val="8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9">
    <w:name w:val="Heading 4 Char"/>
    <w:basedOn w:val="824"/>
    <w:link w:val="8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0">
    <w:name w:val="Heading 5 Char"/>
    <w:basedOn w:val="824"/>
    <w:link w:val="8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1">
    <w:name w:val="Heading 6 Char"/>
    <w:basedOn w:val="824"/>
    <w:link w:val="8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2">
    <w:name w:val="Heading 7 Char"/>
    <w:basedOn w:val="824"/>
    <w:link w:val="8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3">
    <w:name w:val="Heading 8 Char"/>
    <w:basedOn w:val="824"/>
    <w:link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9 Char"/>
    <w:basedOn w:val="824"/>
    <w:link w:val="8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Title"/>
    <w:basedOn w:val="867"/>
    <w:next w:val="867"/>
    <w:link w:val="83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6">
    <w:name w:val="Title Char"/>
    <w:basedOn w:val="824"/>
    <w:link w:val="83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7">
    <w:name w:val="Subtitle"/>
    <w:basedOn w:val="867"/>
    <w:next w:val="867"/>
    <w:link w:val="83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8">
    <w:name w:val="Subtitle Char"/>
    <w:basedOn w:val="824"/>
    <w:link w:val="83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9">
    <w:name w:val="Quote"/>
    <w:basedOn w:val="867"/>
    <w:next w:val="867"/>
    <w:link w:val="84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0">
    <w:name w:val="Quote Char"/>
    <w:basedOn w:val="824"/>
    <w:link w:val="83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1">
    <w:name w:val="List Paragraph"/>
    <w:basedOn w:val="867"/>
    <w:uiPriority w:val="34"/>
    <w:qFormat/>
    <w:pPr>
      <w:pBdr/>
      <w:spacing/>
      <w:ind w:left="720"/>
      <w:contextualSpacing w:val="true"/>
    </w:pPr>
  </w:style>
  <w:style w:type="character" w:styleId="842">
    <w:name w:val="Intense Emphasis"/>
    <w:basedOn w:val="82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3">
    <w:name w:val="Intense Quote"/>
    <w:basedOn w:val="867"/>
    <w:next w:val="867"/>
    <w:link w:val="84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4">
    <w:name w:val="Intense Quote Char"/>
    <w:basedOn w:val="824"/>
    <w:link w:val="84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5">
    <w:name w:val="Intense Reference"/>
    <w:basedOn w:val="82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6">
    <w:name w:val="No Spacing"/>
    <w:basedOn w:val="867"/>
    <w:uiPriority w:val="1"/>
    <w:qFormat/>
    <w:pPr>
      <w:pBdr/>
      <w:spacing w:after="0" w:line="240" w:lineRule="auto"/>
      <w:ind/>
    </w:pPr>
  </w:style>
  <w:style w:type="character" w:styleId="847">
    <w:name w:val="Subtle Emphasis"/>
    <w:basedOn w:val="8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Emphasis"/>
    <w:basedOn w:val="824"/>
    <w:uiPriority w:val="20"/>
    <w:qFormat/>
    <w:pPr>
      <w:pBdr/>
      <w:spacing/>
      <w:ind/>
    </w:pPr>
    <w:rPr>
      <w:i/>
      <w:iCs/>
    </w:rPr>
  </w:style>
  <w:style w:type="character" w:styleId="849">
    <w:name w:val="Strong"/>
    <w:basedOn w:val="824"/>
    <w:uiPriority w:val="22"/>
    <w:qFormat/>
    <w:pPr>
      <w:pBdr/>
      <w:spacing/>
      <w:ind/>
    </w:pPr>
    <w:rPr>
      <w:b/>
      <w:bCs/>
    </w:rPr>
  </w:style>
  <w:style w:type="character" w:styleId="850">
    <w:name w:val="Subtle Reference"/>
    <w:basedOn w:val="8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1">
    <w:name w:val="Book Title"/>
    <w:basedOn w:val="8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2">
    <w:name w:val="Header"/>
    <w:basedOn w:val="867"/>
    <w:link w:val="85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3">
    <w:name w:val="Header Char"/>
    <w:basedOn w:val="824"/>
    <w:link w:val="852"/>
    <w:uiPriority w:val="99"/>
    <w:pPr>
      <w:pBdr/>
      <w:spacing/>
      <w:ind/>
    </w:pPr>
  </w:style>
  <w:style w:type="paragraph" w:styleId="854">
    <w:name w:val="Footer"/>
    <w:basedOn w:val="867"/>
    <w:link w:val="85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5">
    <w:name w:val="Footer Char"/>
    <w:basedOn w:val="824"/>
    <w:link w:val="854"/>
    <w:uiPriority w:val="99"/>
    <w:pPr>
      <w:pBdr/>
      <w:spacing/>
      <w:ind/>
    </w:pPr>
  </w:style>
  <w:style w:type="paragraph" w:styleId="856">
    <w:name w:val="Caption"/>
    <w:basedOn w:val="867"/>
    <w:next w:val="8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7">
    <w:name w:val="footnote text"/>
    <w:basedOn w:val="867"/>
    <w:link w:val="85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8">
    <w:name w:val="Footnote Text Char"/>
    <w:basedOn w:val="824"/>
    <w:link w:val="857"/>
    <w:uiPriority w:val="99"/>
    <w:semiHidden/>
    <w:pPr>
      <w:pBdr/>
      <w:spacing/>
      <w:ind/>
    </w:pPr>
    <w:rPr>
      <w:sz w:val="20"/>
      <w:szCs w:val="20"/>
    </w:rPr>
  </w:style>
  <w:style w:type="character" w:styleId="859">
    <w:name w:val="foot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paragraph" w:styleId="860">
    <w:name w:val="endnote text"/>
    <w:basedOn w:val="867"/>
    <w:link w:val="86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1">
    <w:name w:val="Endnote Text Char"/>
    <w:basedOn w:val="824"/>
    <w:link w:val="860"/>
    <w:uiPriority w:val="99"/>
    <w:semiHidden/>
    <w:pPr>
      <w:pBdr/>
      <w:spacing/>
      <w:ind/>
    </w:pPr>
    <w:rPr>
      <w:sz w:val="20"/>
      <w:szCs w:val="20"/>
    </w:rPr>
  </w:style>
  <w:style w:type="character" w:styleId="862">
    <w:name w:val="end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character" w:styleId="863">
    <w:name w:val="Hyperlink"/>
    <w:basedOn w:val="8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4">
    <w:name w:val="FollowedHyperlink"/>
    <w:basedOn w:val="8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5">
    <w:name w:val="TOC Heading"/>
    <w:uiPriority w:val="39"/>
    <w:unhideWhenUsed/>
    <w:pPr>
      <w:pBdr/>
      <w:spacing/>
      <w:ind/>
    </w:pPr>
  </w:style>
  <w:style w:type="paragraph" w:styleId="866">
    <w:name w:val="table of figures"/>
    <w:basedOn w:val="867"/>
    <w:next w:val="867"/>
    <w:uiPriority w:val="99"/>
    <w:unhideWhenUsed/>
    <w:pPr>
      <w:pBdr/>
      <w:spacing w:after="0" w:afterAutospacing="0"/>
      <w:ind/>
    </w:pPr>
  </w:style>
  <w:style w:type="paragraph" w:styleId="867" w:default="1">
    <w:name w:val="Normal"/>
    <w:next w:val="867"/>
    <w:link w:val="867"/>
    <w:qFormat/>
    <w:pPr>
      <w:pBdr/>
      <w:spacing/>
      <w:ind/>
    </w:pPr>
    <w:rPr>
      <w:sz w:val="24"/>
      <w:lang w:val="ru-RU" w:eastAsia="ru-RU" w:bidi="ar-SA"/>
    </w:rPr>
  </w:style>
  <w:style w:type="paragraph" w:styleId="868">
    <w:name w:val="Заголовок 1"/>
    <w:basedOn w:val="867"/>
    <w:next w:val="867"/>
    <w:link w:val="867"/>
    <w:qFormat/>
    <w:pPr>
      <w:keepNext w:val="true"/>
      <w:pBdr/>
      <w:spacing/>
      <w:ind/>
      <w:outlineLvl w:val="0"/>
    </w:pPr>
    <w:rPr>
      <w:sz w:val="24"/>
    </w:rPr>
  </w:style>
  <w:style w:type="paragraph" w:styleId="869">
    <w:name w:val="Заголовок 2"/>
    <w:basedOn w:val="867"/>
    <w:next w:val="867"/>
    <w:link w:val="86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70">
    <w:name w:val="Основной шрифт абзаца"/>
    <w:next w:val="870"/>
    <w:link w:val="867"/>
    <w:semiHidden/>
    <w:pPr>
      <w:pBdr/>
      <w:spacing/>
      <w:ind/>
    </w:pPr>
  </w:style>
  <w:style w:type="table" w:styleId="871">
    <w:name w:val="Обычная таблица"/>
    <w:next w:val="871"/>
    <w:link w:val="86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2">
    <w:name w:val="Нет списка"/>
    <w:next w:val="872"/>
    <w:link w:val="867"/>
    <w:semiHidden/>
    <w:pPr>
      <w:pBdr/>
      <w:spacing/>
      <w:ind/>
    </w:pPr>
  </w:style>
  <w:style w:type="paragraph" w:styleId="873">
    <w:name w:val="Основной текст"/>
    <w:basedOn w:val="867"/>
    <w:next w:val="873"/>
    <w:link w:val="867"/>
    <w:pPr>
      <w:pBdr/>
      <w:spacing/>
      <w:ind w:right="-99"/>
    </w:pPr>
    <w:rPr>
      <w:sz w:val="24"/>
    </w:rPr>
  </w:style>
  <w:style w:type="paragraph" w:styleId="874">
    <w:name w:val="Основной текст 2"/>
    <w:basedOn w:val="867"/>
    <w:next w:val="874"/>
    <w:link w:val="877"/>
    <w:pPr>
      <w:pBdr/>
      <w:spacing/>
      <w:ind/>
      <w:jc w:val="both"/>
    </w:pPr>
    <w:rPr>
      <w:lang w:val="en-US" w:eastAsia="en-US"/>
    </w:rPr>
  </w:style>
  <w:style w:type="paragraph" w:styleId="875">
    <w:name w:val="Текст выноски"/>
    <w:basedOn w:val="867"/>
    <w:next w:val="875"/>
    <w:link w:val="86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76">
    <w:name w:val="Сетка таблицы"/>
    <w:basedOn w:val="871"/>
    <w:next w:val="876"/>
    <w:link w:val="86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Основной текст 2 Знак"/>
    <w:next w:val="877"/>
    <w:link w:val="874"/>
    <w:pPr>
      <w:pBdr/>
      <w:spacing/>
      <w:ind/>
    </w:pPr>
    <w:rPr>
      <w:sz w:val="24"/>
    </w:rPr>
  </w:style>
  <w:style w:type="paragraph" w:styleId="878">
    <w:name w:val="Обычный (веб)"/>
    <w:basedOn w:val="867"/>
    <w:next w:val="878"/>
    <w:link w:val="86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79">
    <w:name w:val="Строгий"/>
    <w:next w:val="879"/>
    <w:link w:val="86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540</cp:revision>
  <dcterms:created xsi:type="dcterms:W3CDTF">2010-01-13T11:42:00Z</dcterms:created>
  <dcterms:modified xsi:type="dcterms:W3CDTF">2024-09-24T09:56:07Z</dcterms:modified>
  <cp:version>983040</cp:version>
</cp:coreProperties>
</file>