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6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6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«26»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сентября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62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подтвердить спортивный разряд «кандидат в мастера спорта» спортсменам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Дзюдо</w:t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8"/>
        <w:gridCol w:w="2712"/>
        <w:gridCol w:w="1984"/>
        <w:gridCol w:w="2893"/>
        <w:gridCol w:w="1610"/>
      </w:tblGrid>
      <w:tr>
        <w:trPr/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auto" w:sz="4" w:space="0"/>
            </w:tcBorders>
            <w:tcW w:w="2712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auto" w:sz="4" w:space="0"/>
            </w:tcBorders>
            <w:tcW w:w="2893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auto" w:sz="4" w:space="0"/>
            </w:tcBorders>
            <w:tcW w:w="16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7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Ушакова</w:t>
            </w:r>
            <w:r/>
          </w:p>
          <w:p>
            <w:pPr>
              <w:pBdr/>
              <w:spacing/>
              <w:ind/>
              <w:rPr/>
            </w:pPr>
            <w:r>
              <w:rPr>
                <w:highlight w:val="none"/>
              </w:rPr>
              <w:t xml:space="preserve">Ирина Александровна</w:t>
            </w:r>
            <w:r>
              <w:rPr>
                <w:highlight w:val="none"/>
              </w:rPr>
            </w:r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Елец</w:t>
            </w:r>
            <w:r/>
          </w:p>
        </w:tc>
        <w:tc>
          <w:tcPr>
            <w:tcBorders/>
            <w:tcW w:w="28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МБУ ДОСШ «Спартак»</w:t>
            </w:r>
            <w:r/>
            <w:r/>
            <w:r/>
            <w:r/>
            <w:r/>
          </w:p>
        </w:tc>
        <w:tc>
          <w:tcPr>
            <w:tcBorders/>
            <w:tcW w:w="16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25.11</w:t>
            </w:r>
            <w:r>
              <w:t xml:space="preserve">.2024 – </w:t>
            </w:r>
            <w:r>
              <w:t xml:space="preserve">24.11</w:t>
            </w:r>
            <w:r>
              <w:t xml:space="preserve">.2027</w:t>
            </w:r>
            <w:r/>
          </w:p>
        </w:tc>
      </w:tr>
    </w:tbl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8"/>
        <w:gridCol w:w="493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35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Table Grid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Table Grid Light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1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2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3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5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6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Heading 1"/>
    <w:basedOn w:val="867"/>
    <w:next w:val="867"/>
    <w:link w:val="82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16">
    <w:name w:val="Heading 2"/>
    <w:basedOn w:val="867"/>
    <w:next w:val="867"/>
    <w:link w:val="82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17">
    <w:name w:val="Heading 3"/>
    <w:basedOn w:val="867"/>
    <w:next w:val="867"/>
    <w:link w:val="82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18">
    <w:name w:val="Heading 4"/>
    <w:basedOn w:val="867"/>
    <w:next w:val="867"/>
    <w:link w:val="82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19">
    <w:name w:val="Heading 5"/>
    <w:basedOn w:val="867"/>
    <w:next w:val="867"/>
    <w:link w:val="83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0">
    <w:name w:val="Heading 6"/>
    <w:basedOn w:val="867"/>
    <w:next w:val="867"/>
    <w:link w:val="83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1">
    <w:name w:val="Heading 7"/>
    <w:basedOn w:val="867"/>
    <w:next w:val="867"/>
    <w:link w:val="83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22">
    <w:name w:val="Heading 8"/>
    <w:basedOn w:val="867"/>
    <w:next w:val="867"/>
    <w:link w:val="83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23">
    <w:name w:val="Heading 9"/>
    <w:basedOn w:val="867"/>
    <w:next w:val="867"/>
    <w:link w:val="83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24" w:default="1">
    <w:name w:val="Default Paragraph Font"/>
    <w:uiPriority w:val="1"/>
    <w:semiHidden/>
    <w:unhideWhenUsed/>
    <w:pPr>
      <w:pBdr/>
      <w:spacing/>
      <w:ind/>
    </w:pPr>
  </w:style>
  <w:style w:type="numbering" w:styleId="825" w:default="1">
    <w:name w:val="No List"/>
    <w:uiPriority w:val="99"/>
    <w:semiHidden/>
    <w:unhideWhenUsed/>
    <w:pPr>
      <w:pBdr/>
      <w:spacing/>
      <w:ind/>
    </w:pPr>
  </w:style>
  <w:style w:type="character" w:styleId="826">
    <w:name w:val="Heading 1 Char"/>
    <w:basedOn w:val="824"/>
    <w:link w:val="81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27">
    <w:name w:val="Heading 2 Char"/>
    <w:basedOn w:val="824"/>
    <w:link w:val="81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28">
    <w:name w:val="Heading 3 Char"/>
    <w:basedOn w:val="824"/>
    <w:link w:val="8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29">
    <w:name w:val="Heading 4 Char"/>
    <w:basedOn w:val="824"/>
    <w:link w:val="81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0">
    <w:name w:val="Heading 5 Char"/>
    <w:basedOn w:val="824"/>
    <w:link w:val="8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1">
    <w:name w:val="Heading 6 Char"/>
    <w:basedOn w:val="824"/>
    <w:link w:val="8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2">
    <w:name w:val="Heading 7 Char"/>
    <w:basedOn w:val="824"/>
    <w:link w:val="8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3">
    <w:name w:val="Heading 8 Char"/>
    <w:basedOn w:val="824"/>
    <w:link w:val="8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4">
    <w:name w:val="Heading 9 Char"/>
    <w:basedOn w:val="824"/>
    <w:link w:val="8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35">
    <w:name w:val="Title"/>
    <w:basedOn w:val="867"/>
    <w:next w:val="867"/>
    <w:link w:val="83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6">
    <w:name w:val="Title Char"/>
    <w:basedOn w:val="824"/>
    <w:link w:val="83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7">
    <w:name w:val="Subtitle"/>
    <w:basedOn w:val="867"/>
    <w:next w:val="867"/>
    <w:link w:val="83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38">
    <w:name w:val="Subtitle Char"/>
    <w:basedOn w:val="824"/>
    <w:link w:val="83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39">
    <w:name w:val="Quote"/>
    <w:basedOn w:val="867"/>
    <w:next w:val="867"/>
    <w:link w:val="84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0">
    <w:name w:val="Quote Char"/>
    <w:basedOn w:val="824"/>
    <w:link w:val="83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41">
    <w:name w:val="List Paragraph"/>
    <w:basedOn w:val="867"/>
    <w:uiPriority w:val="34"/>
    <w:qFormat/>
    <w:pPr>
      <w:pBdr/>
      <w:spacing/>
      <w:ind w:left="720"/>
      <w:contextualSpacing w:val="true"/>
    </w:pPr>
  </w:style>
  <w:style w:type="character" w:styleId="842">
    <w:name w:val="Intense Emphasis"/>
    <w:basedOn w:val="82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3">
    <w:name w:val="Intense Quote"/>
    <w:basedOn w:val="867"/>
    <w:next w:val="867"/>
    <w:link w:val="84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44">
    <w:name w:val="Intense Quote Char"/>
    <w:basedOn w:val="824"/>
    <w:link w:val="84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45">
    <w:name w:val="Intense Reference"/>
    <w:basedOn w:val="82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46">
    <w:name w:val="No Spacing"/>
    <w:basedOn w:val="867"/>
    <w:uiPriority w:val="1"/>
    <w:qFormat/>
    <w:pPr>
      <w:pBdr/>
      <w:spacing w:after="0" w:line="240" w:lineRule="auto"/>
      <w:ind/>
    </w:pPr>
  </w:style>
  <w:style w:type="character" w:styleId="847">
    <w:name w:val="Subtle Emphasis"/>
    <w:basedOn w:val="8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48">
    <w:name w:val="Emphasis"/>
    <w:basedOn w:val="824"/>
    <w:uiPriority w:val="20"/>
    <w:qFormat/>
    <w:pPr>
      <w:pBdr/>
      <w:spacing/>
      <w:ind/>
    </w:pPr>
    <w:rPr>
      <w:i/>
      <w:iCs/>
    </w:rPr>
  </w:style>
  <w:style w:type="character" w:styleId="849">
    <w:name w:val="Strong"/>
    <w:basedOn w:val="824"/>
    <w:uiPriority w:val="22"/>
    <w:qFormat/>
    <w:pPr>
      <w:pBdr/>
      <w:spacing/>
      <w:ind/>
    </w:pPr>
    <w:rPr>
      <w:b/>
      <w:bCs/>
    </w:rPr>
  </w:style>
  <w:style w:type="character" w:styleId="850">
    <w:name w:val="Subtle Reference"/>
    <w:basedOn w:val="8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1">
    <w:name w:val="Book Title"/>
    <w:basedOn w:val="8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2">
    <w:name w:val="Header"/>
    <w:basedOn w:val="867"/>
    <w:link w:val="85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3">
    <w:name w:val="Header Char"/>
    <w:basedOn w:val="824"/>
    <w:link w:val="852"/>
    <w:uiPriority w:val="99"/>
    <w:pPr>
      <w:pBdr/>
      <w:spacing/>
      <w:ind/>
    </w:pPr>
  </w:style>
  <w:style w:type="paragraph" w:styleId="854">
    <w:name w:val="Footer"/>
    <w:basedOn w:val="867"/>
    <w:link w:val="85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5">
    <w:name w:val="Footer Char"/>
    <w:basedOn w:val="824"/>
    <w:link w:val="854"/>
    <w:uiPriority w:val="99"/>
    <w:pPr>
      <w:pBdr/>
      <w:spacing/>
      <w:ind/>
    </w:pPr>
  </w:style>
  <w:style w:type="paragraph" w:styleId="856">
    <w:name w:val="Caption"/>
    <w:basedOn w:val="867"/>
    <w:next w:val="86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57">
    <w:name w:val="footnote text"/>
    <w:basedOn w:val="867"/>
    <w:link w:val="85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8">
    <w:name w:val="Footnote Text Char"/>
    <w:basedOn w:val="824"/>
    <w:link w:val="857"/>
    <w:uiPriority w:val="99"/>
    <w:semiHidden/>
    <w:pPr>
      <w:pBdr/>
      <w:spacing/>
      <w:ind/>
    </w:pPr>
    <w:rPr>
      <w:sz w:val="20"/>
      <w:szCs w:val="20"/>
    </w:rPr>
  </w:style>
  <w:style w:type="character" w:styleId="859">
    <w:name w:val="foot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paragraph" w:styleId="860">
    <w:name w:val="endnote text"/>
    <w:basedOn w:val="867"/>
    <w:link w:val="86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1">
    <w:name w:val="Endnote Text Char"/>
    <w:basedOn w:val="824"/>
    <w:link w:val="860"/>
    <w:uiPriority w:val="99"/>
    <w:semiHidden/>
    <w:pPr>
      <w:pBdr/>
      <w:spacing/>
      <w:ind/>
    </w:pPr>
    <w:rPr>
      <w:sz w:val="20"/>
      <w:szCs w:val="20"/>
    </w:rPr>
  </w:style>
  <w:style w:type="character" w:styleId="862">
    <w:name w:val="end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character" w:styleId="863">
    <w:name w:val="Hyperlink"/>
    <w:basedOn w:val="8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4">
    <w:name w:val="FollowedHyperlink"/>
    <w:basedOn w:val="8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65">
    <w:name w:val="TOC Heading"/>
    <w:uiPriority w:val="39"/>
    <w:unhideWhenUsed/>
    <w:pPr>
      <w:pBdr/>
      <w:spacing/>
      <w:ind/>
    </w:pPr>
  </w:style>
  <w:style w:type="paragraph" w:styleId="866">
    <w:name w:val="table of figures"/>
    <w:basedOn w:val="867"/>
    <w:next w:val="867"/>
    <w:uiPriority w:val="99"/>
    <w:unhideWhenUsed/>
    <w:pPr>
      <w:pBdr/>
      <w:spacing w:after="0" w:afterAutospacing="0"/>
      <w:ind/>
    </w:pPr>
  </w:style>
  <w:style w:type="paragraph" w:styleId="867" w:default="1">
    <w:name w:val="Normal"/>
    <w:next w:val="867"/>
    <w:link w:val="867"/>
    <w:qFormat/>
    <w:pPr>
      <w:pBdr/>
      <w:spacing/>
      <w:ind/>
    </w:pPr>
    <w:rPr>
      <w:sz w:val="24"/>
      <w:lang w:val="ru-RU" w:eastAsia="ru-RU" w:bidi="ar-SA"/>
    </w:rPr>
  </w:style>
  <w:style w:type="paragraph" w:styleId="868">
    <w:name w:val="Заголовок 1"/>
    <w:basedOn w:val="867"/>
    <w:next w:val="867"/>
    <w:link w:val="867"/>
    <w:qFormat/>
    <w:pPr>
      <w:keepNext w:val="true"/>
      <w:pBdr/>
      <w:spacing/>
      <w:ind/>
      <w:outlineLvl w:val="0"/>
    </w:pPr>
    <w:rPr>
      <w:sz w:val="24"/>
    </w:rPr>
  </w:style>
  <w:style w:type="paragraph" w:styleId="869">
    <w:name w:val="Заголовок 2"/>
    <w:basedOn w:val="867"/>
    <w:next w:val="867"/>
    <w:link w:val="86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70">
    <w:name w:val="Основной шрифт абзаца"/>
    <w:next w:val="870"/>
    <w:link w:val="867"/>
    <w:semiHidden/>
    <w:pPr>
      <w:pBdr/>
      <w:spacing/>
      <w:ind/>
    </w:pPr>
  </w:style>
  <w:style w:type="table" w:styleId="871">
    <w:name w:val="Обычная таблица"/>
    <w:next w:val="871"/>
    <w:link w:val="86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2">
    <w:name w:val="Нет списка"/>
    <w:next w:val="872"/>
    <w:link w:val="867"/>
    <w:semiHidden/>
    <w:pPr>
      <w:pBdr/>
      <w:spacing/>
      <w:ind/>
    </w:pPr>
  </w:style>
  <w:style w:type="paragraph" w:styleId="873">
    <w:name w:val="Основной текст"/>
    <w:basedOn w:val="867"/>
    <w:next w:val="873"/>
    <w:link w:val="867"/>
    <w:pPr>
      <w:pBdr/>
      <w:spacing/>
      <w:ind w:right="-99"/>
    </w:pPr>
    <w:rPr>
      <w:sz w:val="24"/>
    </w:rPr>
  </w:style>
  <w:style w:type="paragraph" w:styleId="874">
    <w:name w:val="Основной текст 2"/>
    <w:basedOn w:val="867"/>
    <w:next w:val="874"/>
    <w:link w:val="877"/>
    <w:pPr>
      <w:pBdr/>
      <w:spacing/>
      <w:ind/>
      <w:jc w:val="both"/>
    </w:pPr>
    <w:rPr>
      <w:lang w:val="en-US" w:eastAsia="en-US"/>
    </w:rPr>
  </w:style>
  <w:style w:type="paragraph" w:styleId="875">
    <w:name w:val="Текст выноски"/>
    <w:basedOn w:val="867"/>
    <w:next w:val="875"/>
    <w:link w:val="86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76">
    <w:name w:val="Сетка таблицы"/>
    <w:basedOn w:val="871"/>
    <w:next w:val="876"/>
    <w:link w:val="86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7">
    <w:name w:val="Основной текст 2 Знак"/>
    <w:next w:val="877"/>
    <w:link w:val="874"/>
    <w:pPr>
      <w:pBdr/>
      <w:spacing/>
      <w:ind/>
    </w:pPr>
    <w:rPr>
      <w:sz w:val="24"/>
    </w:rPr>
  </w:style>
  <w:style w:type="paragraph" w:styleId="878">
    <w:name w:val="Обычный (веб)"/>
    <w:basedOn w:val="867"/>
    <w:next w:val="878"/>
    <w:link w:val="86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79">
    <w:name w:val="Строгий"/>
    <w:next w:val="879"/>
    <w:link w:val="86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542</cp:revision>
  <dcterms:created xsi:type="dcterms:W3CDTF">2010-01-13T11:42:00Z</dcterms:created>
  <dcterms:modified xsi:type="dcterms:W3CDTF">2024-09-26T13:30:57Z</dcterms:modified>
  <cp:version>983040</cp:version>
</cp:coreProperties>
</file>