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74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Спортивный туризм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984"/>
        <w:gridCol w:w="2976"/>
        <w:gridCol w:w="1527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Косоруких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Федор Геннадьевич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Долгоруковский район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альпинизма, скалолазания и спортивного туризма»</w:t>
            </w:r>
            <w:r/>
          </w:p>
        </w:tc>
        <w:tc>
          <w:tcPr>
            <w:tcBorders/>
            <w:tcW w:w="1527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25.11</w:t>
            </w:r>
            <w:r>
              <w:t xml:space="preserve">.2024 – </w:t>
            </w:r>
            <w:r>
              <w:t xml:space="preserve">24.11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Кудрявцев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Дмитрий Вячеславович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Елец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альпинизма, скалолазания и спортивного туризма»</w:t>
            </w:r>
            <w:r/>
          </w:p>
        </w:tc>
        <w:tc>
          <w:tcPr>
            <w:tcBorders/>
            <w:tcW w:w="1527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08.11</w:t>
            </w:r>
            <w:r>
              <w:t xml:space="preserve">.2024 – </w:t>
            </w:r>
            <w:r>
              <w:t xml:space="preserve">07.11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Михайленко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Денис Александрович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Елецкий район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альпинизма, скалолазания и спортивного туризма»</w:t>
            </w:r>
            <w:r/>
          </w:p>
        </w:tc>
        <w:tc>
          <w:tcPr>
            <w:tcBorders/>
            <w:tcW w:w="1527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25.11</w:t>
            </w:r>
            <w:r>
              <w:t xml:space="preserve">.2024 – </w:t>
            </w:r>
            <w:r>
              <w:t xml:space="preserve">24.11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Орлов Олег Денисович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Елецкий район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ЛООО «Федерация альпинизма, скалолазания и спортивного туризма»</w:t>
            </w:r>
            <w:r/>
          </w:p>
        </w:tc>
        <w:tc>
          <w:tcPr>
            <w:tcBorders/>
            <w:tcW w:w="1527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25.11</w:t>
            </w:r>
            <w:r>
              <w:t xml:space="preserve">.2024 – </w:t>
            </w:r>
            <w:r>
              <w:t xml:space="preserve">24.11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549</cp:revision>
  <dcterms:created xsi:type="dcterms:W3CDTF">2010-01-13T11:42:00Z</dcterms:created>
  <dcterms:modified xsi:type="dcterms:W3CDTF">2024-11-12T05:52:21Z</dcterms:modified>
  <cp:version>983040</cp:version>
</cp:coreProperties>
</file>