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95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95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95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95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95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95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95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95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95"/>
        <w:pBdr/>
        <w:spacing/>
        <w:ind/>
        <w:jc w:val="left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9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26»</w:t>
            </w:r>
            <w:r>
              <w:rPr>
                <w:sz w:val="28"/>
                <w:szCs w:val="28"/>
              </w:rPr>
              <w:t xml:space="preserve"> февраля </w:t>
            </w:r>
            <w:r>
              <w:rPr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95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95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76-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9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5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5"/>
        <w:pBdr/>
        <w:shd w:val="clear" w:color="auto" w:fill="ffffff"/>
        <w:spacing/>
        <w:ind w:firstLine="720"/>
        <w:jc w:val="both"/>
        <w:rPr/>
      </w:pPr>
      <w:r>
        <w:rPr>
          <w:sz w:val="12"/>
          <w:szCs w:val="28"/>
        </w:rPr>
      </w:r>
      <w:r/>
    </w:p>
    <w:p>
      <w:pPr>
        <w:pStyle w:val="895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3 года спортивный разряд «кандидат в мастера спорта»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2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02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02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  <w:t xml:space="preserve">Волейбол</w:t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48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4"/>
        <w:gridCol w:w="3261"/>
        <w:gridCol w:w="2409"/>
        <w:gridCol w:w="3568"/>
      </w:tblGrid>
      <w:tr>
        <w:trPr>
          <w:trHeight w:val="4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/>
              <w:ind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№</w:t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/>
              <w:ind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Фамилия, имя, отчество</w:t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/>
              <w:ind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Муниципальное образование</w:t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8" w:type="dxa"/>
            <w:vAlign w:val="center"/>
            <w:textDirection w:val="lrTb"/>
            <w:noWrap w:val="false"/>
          </w:tcPr>
          <w:p>
            <w:pPr>
              <w:pStyle w:val="895"/>
              <w:pBdr/>
              <w:spacing/>
              <w:ind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Организация</w:t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</w:tr>
      <w:tr>
        <w:trPr>
          <w:trHeight w:val="4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textDirection w:val="lrTb"/>
            <w:noWrap w:val="false"/>
          </w:tcPr>
          <w:p>
            <w:pPr>
              <w:pStyle w:val="895"/>
              <w:numPr>
                <w:ilvl w:val="0"/>
                <w:numId w:val="21"/>
              </w:numPr>
              <w:pBdr/>
              <w:spacing/>
              <w:ind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Бетехтина Ольга Сергеевна</w:t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Краснинский район</w:t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ЛООО «Федерация волейбола»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>
          <w:trHeight w:val="4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numPr>
                <w:ilvl w:val="0"/>
                <w:numId w:val="21"/>
              </w:numPr>
              <w:pBdr/>
              <w:spacing/>
              <w:ind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Гайфулина </w:t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Олеся Александровна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Елецкий 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ЛООО «Федерация волейбола»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  <w:r/>
            <w:r>
              <w:rPr>
                <w:sz w:val="24"/>
                <w:szCs w:val="24"/>
                <w:highlight w:val="none"/>
              </w:rPr>
            </w:r>
          </w:p>
        </w:tc>
      </w:tr>
      <w:tr>
        <w:trPr>
          <w:trHeight w:val="4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numPr>
                <w:ilvl w:val="0"/>
                <w:numId w:val="21"/>
              </w:numPr>
              <w:pBdr/>
              <w:spacing/>
              <w:ind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Груздова </w:t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Светлана Андреевна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Липецкий 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ЛООО «Федерация волейбола»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  <w:r/>
            <w:r>
              <w:rPr>
                <w:sz w:val="24"/>
                <w:szCs w:val="24"/>
                <w:highlight w:val="none"/>
              </w:rPr>
            </w:r>
          </w:p>
        </w:tc>
      </w:tr>
      <w:tr>
        <w:trPr>
          <w:trHeight w:val="4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numPr>
                <w:ilvl w:val="0"/>
                <w:numId w:val="21"/>
              </w:numPr>
              <w:pBdr/>
              <w:spacing/>
              <w:ind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Далатказина </w:t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Екатерина Рифатовна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Елец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ЛООО «Федерация волейбола»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  <w:r/>
            <w:r>
              <w:rPr>
                <w:sz w:val="24"/>
                <w:szCs w:val="24"/>
                <w:highlight w:val="none"/>
              </w:rPr>
            </w:r>
          </w:p>
        </w:tc>
      </w:tr>
      <w:tr>
        <w:trPr>
          <w:trHeight w:val="4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numPr>
                <w:ilvl w:val="0"/>
                <w:numId w:val="21"/>
              </w:numPr>
              <w:pBdr/>
              <w:spacing/>
              <w:ind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Карасёва Алена Сергеевна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Елец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ЛООО «Федерация волейбола»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>
          <w:trHeight w:val="4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numPr>
                <w:ilvl w:val="0"/>
                <w:numId w:val="21"/>
              </w:numPr>
              <w:pBdr/>
              <w:spacing/>
              <w:ind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Козлова Ксения Евгеньевна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Елецкий район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ЛООО «Федерация волейбола»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>
          <w:trHeight w:val="4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numPr>
                <w:ilvl w:val="0"/>
                <w:numId w:val="21"/>
              </w:numPr>
              <w:pBdr/>
              <w:spacing/>
              <w:ind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Кузнецова </w:t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Екатерина Валерьевна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Елец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ЛООО «Федерация волейбола»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>
          <w:trHeight w:val="4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numPr>
                <w:ilvl w:val="0"/>
                <w:numId w:val="21"/>
              </w:numPr>
              <w:pBdr/>
              <w:spacing/>
              <w:ind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Невструева </w:t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Диана Витальевна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Елец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ЛООО «Федерация волейбола»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>
          <w:trHeight w:val="4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numPr>
                <w:ilvl w:val="0"/>
                <w:numId w:val="21"/>
              </w:numPr>
              <w:pBdr/>
              <w:spacing/>
              <w:ind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Пшеничникова </w:t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Виктория Александровна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Елец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ЛООО «Федерация волейбола»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>
          <w:trHeight w:val="4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vMerge w:val="restart"/>
            <w:textDirection w:val="lrTb"/>
            <w:noWrap w:val="false"/>
          </w:tcPr>
          <w:p>
            <w:pPr>
              <w:pStyle w:val="895"/>
              <w:numPr>
                <w:ilvl w:val="0"/>
                <w:numId w:val="21"/>
              </w:numPr>
              <w:pBdr/>
              <w:spacing/>
              <w:ind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Чеснакова </w:t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Виктория Ивановна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ЛООО «Федерация волейбола»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/>
        <w:rPr/>
      </w:pPr>
      <w:r/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2" w:type="dxa"/>
            <w:vAlign w:val="top"/>
            <w:textDirection w:val="lrTb"/>
            <w:noWrap w:val="false"/>
          </w:tcPr>
          <w:p>
            <w:pPr>
              <w:pStyle w:val="89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5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начальника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Style w:val="89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Н.В. Невейкина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7">
    <w:name w:val="toc 1"/>
    <w:basedOn w:val="895"/>
    <w:next w:val="895"/>
    <w:uiPriority w:val="39"/>
    <w:unhideWhenUsed/>
    <w:pPr>
      <w:pBdr/>
      <w:spacing w:after="100"/>
      <w:ind/>
    </w:pPr>
  </w:style>
  <w:style w:type="paragraph" w:styleId="708">
    <w:name w:val="toc 2"/>
    <w:basedOn w:val="895"/>
    <w:next w:val="895"/>
    <w:uiPriority w:val="39"/>
    <w:unhideWhenUsed/>
    <w:pPr>
      <w:pBdr/>
      <w:spacing w:after="100"/>
      <w:ind w:left="220"/>
    </w:pPr>
  </w:style>
  <w:style w:type="paragraph" w:styleId="709">
    <w:name w:val="toc 3"/>
    <w:basedOn w:val="895"/>
    <w:next w:val="895"/>
    <w:uiPriority w:val="39"/>
    <w:unhideWhenUsed/>
    <w:pPr>
      <w:pBdr/>
      <w:spacing w:after="100"/>
      <w:ind w:left="440"/>
    </w:pPr>
  </w:style>
  <w:style w:type="paragraph" w:styleId="710">
    <w:name w:val="toc 4"/>
    <w:basedOn w:val="895"/>
    <w:next w:val="895"/>
    <w:uiPriority w:val="39"/>
    <w:unhideWhenUsed/>
    <w:pPr>
      <w:pBdr/>
      <w:spacing w:after="100"/>
      <w:ind w:left="660"/>
    </w:pPr>
  </w:style>
  <w:style w:type="paragraph" w:styleId="711">
    <w:name w:val="toc 5"/>
    <w:basedOn w:val="895"/>
    <w:next w:val="895"/>
    <w:uiPriority w:val="39"/>
    <w:unhideWhenUsed/>
    <w:pPr>
      <w:pBdr/>
      <w:spacing w:after="100"/>
      <w:ind w:left="880"/>
    </w:pPr>
  </w:style>
  <w:style w:type="paragraph" w:styleId="712">
    <w:name w:val="toc 6"/>
    <w:basedOn w:val="895"/>
    <w:next w:val="895"/>
    <w:uiPriority w:val="39"/>
    <w:unhideWhenUsed/>
    <w:pPr>
      <w:pBdr/>
      <w:spacing w:after="100"/>
      <w:ind w:left="1100"/>
    </w:pPr>
  </w:style>
  <w:style w:type="paragraph" w:styleId="713">
    <w:name w:val="toc 7"/>
    <w:basedOn w:val="895"/>
    <w:next w:val="895"/>
    <w:uiPriority w:val="39"/>
    <w:unhideWhenUsed/>
    <w:pPr>
      <w:pBdr/>
      <w:spacing w:after="100"/>
      <w:ind w:left="1320"/>
    </w:pPr>
  </w:style>
  <w:style w:type="paragraph" w:styleId="714">
    <w:name w:val="toc 8"/>
    <w:basedOn w:val="895"/>
    <w:next w:val="895"/>
    <w:uiPriority w:val="39"/>
    <w:unhideWhenUsed/>
    <w:pPr>
      <w:pBdr/>
      <w:spacing w:after="100"/>
      <w:ind w:left="1540"/>
    </w:pPr>
  </w:style>
  <w:style w:type="paragraph" w:styleId="715">
    <w:name w:val="toc 9"/>
    <w:basedOn w:val="895"/>
    <w:next w:val="895"/>
    <w:uiPriority w:val="39"/>
    <w:unhideWhenUsed/>
    <w:pPr>
      <w:pBdr/>
      <w:spacing w:after="100"/>
      <w:ind w:left="1760"/>
    </w:pPr>
  </w:style>
  <w:style w:type="table" w:styleId="71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Table Grid"/>
    <w:basedOn w:val="71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Table Grid Light"/>
    <w:basedOn w:val="71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Plain Table 1"/>
    <w:basedOn w:val="71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Plain Table 2"/>
    <w:basedOn w:val="71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Plain Table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Plain Table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Plain Table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1 Light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1 Light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1 Light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1 Light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1 Light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1 Light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1 Light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2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2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2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2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2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2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3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3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3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3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3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3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4"/>
    <w:basedOn w:val="7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4 - Accent 1"/>
    <w:basedOn w:val="7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4 - Accent 2"/>
    <w:basedOn w:val="7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4 - Accent 3"/>
    <w:basedOn w:val="7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4 - Accent 4"/>
    <w:basedOn w:val="7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4 - Accent 5"/>
    <w:basedOn w:val="7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4 - Accent 6"/>
    <w:basedOn w:val="71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5 Dark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5 Dark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5 Dark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5 Dark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5 Dark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5 Dark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5 Dark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6 Colorful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6 Colorful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6 Colorful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6 Colorful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6 Colorful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6 Colorful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6 Colorful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7 Colorful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7 Colorful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7 Colorful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7 Colorful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7 Colorful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7 Colorful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7 Colorful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1 Light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1 Light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1 Light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1 Light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1 Light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1 Light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1 Light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2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2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2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2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2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2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3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3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3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3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3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3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4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4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4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4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4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4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5 Dark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5 Dark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5 Dark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5 Dark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5 Dark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5 Dark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5 Dark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6 Colorful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6 Colorful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6 Colorful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6 Colorful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6 Colorful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6 Colorful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6 Colorful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7 Colorful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7 Colorful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7 Colorful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7 Colorful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7 Colorful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7 Colorful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7 Colorful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ned - Accent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ned - Accent 1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ned - Accent 2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ned - Accent 3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ned - Accent 4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ned - Accent 5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ned - Accent 6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&amp; Lined - Accent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&amp; Lined - Accent 1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&amp; Lined - Accent 2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&amp; Lined - Accent 3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&amp; Lined - Accent 4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 &amp; Lined - Accent 5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&amp; Lined - Accent 6"/>
    <w:basedOn w:val="71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Bordered - Accent 1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Bordered - Accent 2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Bordered - Accent 3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Bordered - Accent 4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- Accent 5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- Accent 6"/>
    <w:basedOn w:val="71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43">
    <w:name w:val="Heading 1"/>
    <w:basedOn w:val="895"/>
    <w:next w:val="895"/>
    <w:link w:val="854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44">
    <w:name w:val="Heading 2"/>
    <w:basedOn w:val="895"/>
    <w:next w:val="895"/>
    <w:link w:val="855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45">
    <w:name w:val="Heading 3"/>
    <w:basedOn w:val="895"/>
    <w:next w:val="895"/>
    <w:link w:val="85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46">
    <w:name w:val="Heading 4"/>
    <w:basedOn w:val="895"/>
    <w:next w:val="895"/>
    <w:link w:val="85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47">
    <w:name w:val="Heading 5"/>
    <w:basedOn w:val="895"/>
    <w:next w:val="895"/>
    <w:link w:val="85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48">
    <w:name w:val="Heading 6"/>
    <w:basedOn w:val="895"/>
    <w:next w:val="895"/>
    <w:link w:val="859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49">
    <w:name w:val="Heading 7"/>
    <w:basedOn w:val="895"/>
    <w:next w:val="895"/>
    <w:link w:val="860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50">
    <w:name w:val="Heading 8"/>
    <w:basedOn w:val="895"/>
    <w:next w:val="895"/>
    <w:link w:val="86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51">
    <w:name w:val="Heading 9"/>
    <w:basedOn w:val="895"/>
    <w:next w:val="895"/>
    <w:link w:val="862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52" w:default="1">
    <w:name w:val="Default Paragraph Font"/>
    <w:uiPriority w:val="1"/>
    <w:semiHidden/>
    <w:unhideWhenUsed/>
    <w:pPr>
      <w:pBdr/>
      <w:spacing/>
      <w:ind/>
    </w:pPr>
  </w:style>
  <w:style w:type="numbering" w:styleId="853" w:default="1">
    <w:name w:val="No List"/>
    <w:uiPriority w:val="99"/>
    <w:semiHidden/>
    <w:unhideWhenUsed/>
    <w:pPr>
      <w:pBdr/>
      <w:spacing/>
      <w:ind/>
    </w:pPr>
  </w:style>
  <w:style w:type="character" w:styleId="854">
    <w:name w:val="Heading 1 Char"/>
    <w:basedOn w:val="852"/>
    <w:link w:val="84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55">
    <w:name w:val="Heading 2 Char"/>
    <w:basedOn w:val="852"/>
    <w:link w:val="84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56">
    <w:name w:val="Heading 3 Char"/>
    <w:basedOn w:val="852"/>
    <w:link w:val="84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57">
    <w:name w:val="Heading 4 Char"/>
    <w:basedOn w:val="852"/>
    <w:link w:val="84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58">
    <w:name w:val="Heading 5 Char"/>
    <w:basedOn w:val="852"/>
    <w:link w:val="84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59">
    <w:name w:val="Heading 6 Char"/>
    <w:basedOn w:val="852"/>
    <w:link w:val="84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60">
    <w:name w:val="Heading 7 Char"/>
    <w:basedOn w:val="852"/>
    <w:link w:val="84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61">
    <w:name w:val="Heading 8 Char"/>
    <w:basedOn w:val="852"/>
    <w:link w:val="85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2">
    <w:name w:val="Heading 9 Char"/>
    <w:basedOn w:val="852"/>
    <w:link w:val="85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63">
    <w:name w:val="Title"/>
    <w:basedOn w:val="895"/>
    <w:next w:val="895"/>
    <w:link w:val="864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64">
    <w:name w:val="Title Char"/>
    <w:basedOn w:val="852"/>
    <w:link w:val="86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65">
    <w:name w:val="Subtitle"/>
    <w:basedOn w:val="895"/>
    <w:next w:val="895"/>
    <w:link w:val="866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66">
    <w:name w:val="Subtitle Char"/>
    <w:basedOn w:val="852"/>
    <w:link w:val="86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7">
    <w:name w:val="Quote"/>
    <w:basedOn w:val="895"/>
    <w:next w:val="895"/>
    <w:link w:val="86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8">
    <w:name w:val="Quote Char"/>
    <w:basedOn w:val="852"/>
    <w:link w:val="867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69">
    <w:name w:val="List Paragraph"/>
    <w:basedOn w:val="895"/>
    <w:uiPriority w:val="34"/>
    <w:qFormat/>
    <w:pPr>
      <w:pBdr/>
      <w:spacing/>
      <w:ind w:left="720"/>
      <w:contextualSpacing w:val="true"/>
    </w:pPr>
  </w:style>
  <w:style w:type="character" w:styleId="870">
    <w:name w:val="Intense Emphasis"/>
    <w:basedOn w:val="85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71">
    <w:name w:val="Intense Quote"/>
    <w:basedOn w:val="895"/>
    <w:next w:val="895"/>
    <w:link w:val="872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72">
    <w:name w:val="Intense Quote Char"/>
    <w:basedOn w:val="852"/>
    <w:link w:val="87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73">
    <w:name w:val="Intense Reference"/>
    <w:basedOn w:val="85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74">
    <w:name w:val="No Spacing"/>
    <w:basedOn w:val="895"/>
    <w:uiPriority w:val="1"/>
    <w:qFormat/>
    <w:pPr>
      <w:pBdr/>
      <w:spacing w:after="0" w:line="240" w:lineRule="auto"/>
      <w:ind/>
    </w:pPr>
  </w:style>
  <w:style w:type="character" w:styleId="875">
    <w:name w:val="Subtle Emphasis"/>
    <w:basedOn w:val="85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76">
    <w:name w:val="Emphasis"/>
    <w:basedOn w:val="852"/>
    <w:uiPriority w:val="20"/>
    <w:qFormat/>
    <w:pPr>
      <w:pBdr/>
      <w:spacing/>
      <w:ind/>
    </w:pPr>
    <w:rPr>
      <w:i/>
      <w:iCs/>
    </w:rPr>
  </w:style>
  <w:style w:type="character" w:styleId="877">
    <w:name w:val="Strong"/>
    <w:basedOn w:val="852"/>
    <w:uiPriority w:val="22"/>
    <w:qFormat/>
    <w:pPr>
      <w:pBdr/>
      <w:spacing/>
      <w:ind/>
    </w:pPr>
    <w:rPr>
      <w:b/>
      <w:bCs/>
    </w:rPr>
  </w:style>
  <w:style w:type="character" w:styleId="878">
    <w:name w:val="Subtle Reference"/>
    <w:basedOn w:val="85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9">
    <w:name w:val="Book Title"/>
    <w:basedOn w:val="85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80">
    <w:name w:val="Header"/>
    <w:basedOn w:val="895"/>
    <w:link w:val="88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1">
    <w:name w:val="Header Char"/>
    <w:basedOn w:val="852"/>
    <w:link w:val="880"/>
    <w:uiPriority w:val="99"/>
    <w:pPr>
      <w:pBdr/>
      <w:spacing/>
      <w:ind/>
    </w:pPr>
  </w:style>
  <w:style w:type="paragraph" w:styleId="882">
    <w:name w:val="Footer"/>
    <w:basedOn w:val="895"/>
    <w:link w:val="88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3">
    <w:name w:val="Footer Char"/>
    <w:basedOn w:val="852"/>
    <w:link w:val="882"/>
    <w:uiPriority w:val="99"/>
    <w:pPr>
      <w:pBdr/>
      <w:spacing/>
      <w:ind/>
    </w:pPr>
  </w:style>
  <w:style w:type="paragraph" w:styleId="884">
    <w:name w:val="Caption"/>
    <w:basedOn w:val="895"/>
    <w:next w:val="89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85">
    <w:name w:val="footnote text"/>
    <w:basedOn w:val="895"/>
    <w:link w:val="88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6">
    <w:name w:val="Footnote Text Char"/>
    <w:basedOn w:val="852"/>
    <w:link w:val="885"/>
    <w:uiPriority w:val="99"/>
    <w:semiHidden/>
    <w:pPr>
      <w:pBdr/>
      <w:spacing/>
      <w:ind/>
    </w:pPr>
    <w:rPr>
      <w:sz w:val="20"/>
      <w:szCs w:val="20"/>
    </w:rPr>
  </w:style>
  <w:style w:type="character" w:styleId="887">
    <w:name w:val="footnote reference"/>
    <w:basedOn w:val="852"/>
    <w:uiPriority w:val="99"/>
    <w:semiHidden/>
    <w:unhideWhenUsed/>
    <w:pPr>
      <w:pBdr/>
      <w:spacing/>
      <w:ind/>
    </w:pPr>
    <w:rPr>
      <w:vertAlign w:val="superscript"/>
    </w:rPr>
  </w:style>
  <w:style w:type="paragraph" w:styleId="888">
    <w:name w:val="endnote text"/>
    <w:basedOn w:val="895"/>
    <w:link w:val="88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9">
    <w:name w:val="Endnote Text Char"/>
    <w:basedOn w:val="852"/>
    <w:link w:val="888"/>
    <w:uiPriority w:val="99"/>
    <w:semiHidden/>
    <w:pPr>
      <w:pBdr/>
      <w:spacing/>
      <w:ind/>
    </w:pPr>
    <w:rPr>
      <w:sz w:val="20"/>
      <w:szCs w:val="20"/>
    </w:rPr>
  </w:style>
  <w:style w:type="character" w:styleId="890">
    <w:name w:val="endnote reference"/>
    <w:basedOn w:val="852"/>
    <w:uiPriority w:val="99"/>
    <w:semiHidden/>
    <w:unhideWhenUsed/>
    <w:pPr>
      <w:pBdr/>
      <w:spacing/>
      <w:ind/>
    </w:pPr>
    <w:rPr>
      <w:vertAlign w:val="superscript"/>
    </w:rPr>
  </w:style>
  <w:style w:type="character" w:styleId="891">
    <w:name w:val="Hyperlink"/>
    <w:basedOn w:val="85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92">
    <w:name w:val="FollowedHyperlink"/>
    <w:basedOn w:val="85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93">
    <w:name w:val="TOC Heading"/>
    <w:uiPriority w:val="39"/>
    <w:unhideWhenUsed/>
    <w:pPr>
      <w:pBdr/>
      <w:spacing/>
      <w:ind/>
    </w:pPr>
  </w:style>
  <w:style w:type="paragraph" w:styleId="894">
    <w:name w:val="table of figures"/>
    <w:basedOn w:val="895"/>
    <w:next w:val="895"/>
    <w:uiPriority w:val="99"/>
    <w:unhideWhenUsed/>
    <w:pPr>
      <w:pBdr/>
      <w:spacing w:after="0" w:afterAutospacing="0"/>
      <w:ind/>
    </w:pPr>
  </w:style>
  <w:style w:type="paragraph" w:styleId="895" w:default="1">
    <w:name w:val="Normal"/>
    <w:next w:val="895"/>
    <w:link w:val="895"/>
    <w:qFormat/>
    <w:pPr>
      <w:pBdr/>
      <w:spacing/>
      <w:ind/>
    </w:pPr>
    <w:rPr>
      <w:sz w:val="24"/>
      <w:lang w:val="ru-RU" w:eastAsia="ru-RU" w:bidi="ar-SA"/>
    </w:rPr>
  </w:style>
  <w:style w:type="paragraph" w:styleId="896">
    <w:name w:val="Заголовок 1"/>
    <w:basedOn w:val="895"/>
    <w:next w:val="895"/>
    <w:link w:val="895"/>
    <w:qFormat/>
    <w:pPr>
      <w:keepNext w:val="true"/>
      <w:pBdr/>
      <w:spacing/>
      <w:ind/>
      <w:outlineLvl w:val="0"/>
    </w:pPr>
    <w:rPr>
      <w:sz w:val="24"/>
    </w:rPr>
  </w:style>
  <w:style w:type="paragraph" w:styleId="897">
    <w:name w:val="Заголовок 2"/>
    <w:basedOn w:val="895"/>
    <w:next w:val="895"/>
    <w:link w:val="895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98">
    <w:name w:val="Основной шрифт абзаца"/>
    <w:next w:val="898"/>
    <w:link w:val="895"/>
    <w:semiHidden/>
    <w:pPr>
      <w:pBdr/>
      <w:spacing/>
      <w:ind/>
    </w:pPr>
  </w:style>
  <w:style w:type="table" w:styleId="899">
    <w:name w:val="Обычная таблица"/>
    <w:next w:val="899"/>
    <w:link w:val="895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00">
    <w:name w:val="Нет списка"/>
    <w:next w:val="900"/>
    <w:link w:val="895"/>
    <w:semiHidden/>
    <w:pPr>
      <w:pBdr/>
      <w:spacing/>
      <w:ind/>
    </w:pPr>
  </w:style>
  <w:style w:type="paragraph" w:styleId="901">
    <w:name w:val="Основной текст"/>
    <w:basedOn w:val="895"/>
    <w:next w:val="901"/>
    <w:link w:val="895"/>
    <w:pPr>
      <w:pBdr/>
      <w:spacing/>
      <w:ind w:right="-99"/>
    </w:pPr>
    <w:rPr>
      <w:sz w:val="24"/>
    </w:rPr>
  </w:style>
  <w:style w:type="paragraph" w:styleId="902">
    <w:name w:val="Основной текст 2"/>
    <w:basedOn w:val="895"/>
    <w:next w:val="902"/>
    <w:link w:val="905"/>
    <w:pPr>
      <w:pBdr/>
      <w:spacing/>
      <w:ind/>
      <w:jc w:val="both"/>
    </w:pPr>
    <w:rPr>
      <w:lang w:val="en-US" w:eastAsia="en-US"/>
    </w:rPr>
  </w:style>
  <w:style w:type="paragraph" w:styleId="903">
    <w:name w:val="Текст выноски"/>
    <w:basedOn w:val="895"/>
    <w:next w:val="903"/>
    <w:link w:val="895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904">
    <w:name w:val="Сетка таблицы"/>
    <w:basedOn w:val="899"/>
    <w:next w:val="904"/>
    <w:link w:val="895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5">
    <w:name w:val="Основной текст 2 Знак"/>
    <w:next w:val="905"/>
    <w:link w:val="902"/>
    <w:pPr>
      <w:pBdr/>
      <w:spacing/>
      <w:ind/>
    </w:pPr>
    <w:rPr>
      <w:sz w:val="24"/>
    </w:rPr>
  </w:style>
  <w:style w:type="paragraph" w:styleId="906">
    <w:name w:val="Обычный (веб)"/>
    <w:basedOn w:val="895"/>
    <w:next w:val="906"/>
    <w:link w:val="89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07">
    <w:name w:val="Строгий"/>
    <w:next w:val="907"/>
    <w:link w:val="895"/>
    <w:uiPriority w:val="22"/>
    <w:qFormat/>
    <w:pPr>
      <w:pBdr/>
      <w:spacing/>
      <w:ind/>
    </w:pPr>
    <w:rPr>
      <w:b/>
      <w:bCs/>
    </w:rPr>
  </w:style>
  <w:style w:type="paragraph" w:styleId="908">
    <w:name w:val="Верхний колонтитул"/>
    <w:basedOn w:val="895"/>
    <w:next w:val="908"/>
    <w:link w:val="90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9">
    <w:name w:val="Верхний колонтитул Знак"/>
    <w:next w:val="909"/>
    <w:link w:val="908"/>
    <w:pPr>
      <w:pBdr/>
      <w:spacing/>
      <w:ind/>
    </w:pPr>
    <w:rPr>
      <w:sz w:val="24"/>
    </w:rPr>
  </w:style>
  <w:style w:type="paragraph" w:styleId="910">
    <w:name w:val="Нижний колонтитул"/>
    <w:basedOn w:val="895"/>
    <w:next w:val="910"/>
    <w:link w:val="911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11">
    <w:name w:val="Нижний колонтитул Знак"/>
    <w:next w:val="911"/>
    <w:link w:val="910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154</cp:revision>
  <dcterms:created xsi:type="dcterms:W3CDTF">2023-01-24T14:45:00Z</dcterms:created>
  <dcterms:modified xsi:type="dcterms:W3CDTF">2025-02-27T07:03:15Z</dcterms:modified>
  <cp:version>983040</cp:version>
</cp:coreProperties>
</file>