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8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77-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  <w:t xml:space="preserve">Стендовая стрельба </w:t>
      </w:r>
      <w:r>
        <w:rPr>
          <w:color w:val="auto"/>
          <w:sz w:val="28"/>
          <w:szCs w:val="28"/>
          <w:highlight w:val="none"/>
          <w:lang w:val="ru-RU" w:eastAsia="ru-RU"/>
        </w:rPr>
      </w:r>
    </w:p>
    <w:p>
      <w:pPr>
        <w:pStyle w:val="895"/>
        <w:pBdr/>
        <w:spacing/>
        <w:ind/>
        <w:jc w:val="left"/>
        <w:rPr>
          <w:color w:val="auto"/>
          <w:sz w:val="28"/>
          <w:szCs w:val="28"/>
          <w:highlight w:val="none"/>
          <w:lang w:val="ru-RU" w:eastAsia="ru-RU"/>
        </w:rPr>
      </w:pPr>
      <w:r>
        <w:rPr>
          <w:color w:val="auto"/>
          <w:sz w:val="28"/>
          <w:szCs w:val="28"/>
          <w:highlight w:val="none"/>
          <w:lang w:val="ru-RU" w:eastAsia="ru-RU"/>
        </w:rPr>
      </w:r>
      <w:r>
        <w:rPr>
          <w:color w:val="auto"/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№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Фамилия, имя, отчество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Муниципальное образование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Организация</w:t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Селезнева Диана Сергеевна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ГБУ ДО ЛО «СШОР по стрелковым видам спорта»</w:t>
            </w:r>
            <w:r>
              <w:rPr>
                <w:color w:val="auto"/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8"/>
              <w:numPr>
                <w:ilvl w:val="0"/>
                <w:numId w:val="20"/>
              </w:numPr>
              <w:pBdr/>
              <w:spacing/>
              <w:ind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  <w:r>
              <w:rPr>
                <w:color w:val="auto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color w:val="auto"/>
              </w:rPr>
            </w:pPr>
            <w:r>
              <w:rPr>
                <w:color w:val="auto"/>
              </w:rPr>
              <w:t xml:space="preserve">Скокова Станислава Андреевна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г. Липецк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color w:val="auto"/>
                <w:highlight w:val="none"/>
              </w:rPr>
            </w:pPr>
            <w:r>
              <w:rPr>
                <w:color w:val="auto"/>
              </w:rPr>
              <w:t xml:space="preserve">ГБУ ДО ЛО «СШОР по стрелковым видам спорта»</w:t>
            </w:r>
            <w:r>
              <w:rPr>
                <w:color w:val="auto"/>
                <w:highlight w:val="none"/>
              </w:rPr>
            </w:r>
            <w:r>
              <w:rPr>
                <w:color w:val="auto"/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22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начальника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41" w:type="dxa"/>
            <w:vAlign w:val="top"/>
            <w:textDirection w:val="lrTb"/>
            <w:noWrap w:val="false"/>
          </w:tcPr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Table Grid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6">
    <w:name w:val="Heading 1"/>
    <w:basedOn w:val="888"/>
    <w:next w:val="888"/>
    <w:link w:val="84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7">
    <w:name w:val="Heading 2"/>
    <w:basedOn w:val="888"/>
    <w:next w:val="888"/>
    <w:link w:val="84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8">
    <w:name w:val="Heading 3"/>
    <w:basedOn w:val="888"/>
    <w:next w:val="888"/>
    <w:link w:val="84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9">
    <w:name w:val="Heading 4"/>
    <w:basedOn w:val="888"/>
    <w:next w:val="888"/>
    <w:link w:val="85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40">
    <w:name w:val="Heading 5"/>
    <w:basedOn w:val="888"/>
    <w:next w:val="888"/>
    <w:link w:val="85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41">
    <w:name w:val="Heading 6"/>
    <w:basedOn w:val="888"/>
    <w:next w:val="888"/>
    <w:link w:val="85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42">
    <w:name w:val="Heading 7"/>
    <w:basedOn w:val="888"/>
    <w:next w:val="888"/>
    <w:link w:val="85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43">
    <w:name w:val="Heading 8"/>
    <w:basedOn w:val="888"/>
    <w:next w:val="888"/>
    <w:link w:val="85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44">
    <w:name w:val="Heading 9"/>
    <w:basedOn w:val="888"/>
    <w:next w:val="888"/>
    <w:link w:val="85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45" w:default="1">
    <w:name w:val="Default Paragraph Font"/>
    <w:uiPriority w:val="1"/>
    <w:semiHidden/>
    <w:unhideWhenUsed/>
    <w:pPr>
      <w:pBdr/>
      <w:spacing/>
      <w:ind/>
    </w:pPr>
  </w:style>
  <w:style w:type="numbering" w:styleId="846" w:default="1">
    <w:name w:val="No List"/>
    <w:uiPriority w:val="99"/>
    <w:semiHidden/>
    <w:unhideWhenUsed/>
    <w:pPr>
      <w:pBdr/>
      <w:spacing/>
      <w:ind/>
    </w:pPr>
  </w:style>
  <w:style w:type="character" w:styleId="847">
    <w:name w:val="Heading 1 Char"/>
    <w:basedOn w:val="845"/>
    <w:link w:val="83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8">
    <w:name w:val="Heading 2 Char"/>
    <w:basedOn w:val="845"/>
    <w:link w:val="83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9">
    <w:name w:val="Heading 3 Char"/>
    <w:basedOn w:val="845"/>
    <w:link w:val="8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50">
    <w:name w:val="Heading 4 Char"/>
    <w:basedOn w:val="845"/>
    <w:link w:val="83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51">
    <w:name w:val="Heading 5 Char"/>
    <w:basedOn w:val="845"/>
    <w:link w:val="8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52">
    <w:name w:val="Heading 6 Char"/>
    <w:basedOn w:val="845"/>
    <w:link w:val="84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53">
    <w:name w:val="Heading 7 Char"/>
    <w:basedOn w:val="845"/>
    <w:link w:val="84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54">
    <w:name w:val="Heading 8 Char"/>
    <w:basedOn w:val="845"/>
    <w:link w:val="84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55">
    <w:name w:val="Heading 9 Char"/>
    <w:basedOn w:val="845"/>
    <w:link w:val="84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6">
    <w:name w:val="Title"/>
    <w:basedOn w:val="888"/>
    <w:next w:val="888"/>
    <w:link w:val="85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7">
    <w:name w:val="Title Char"/>
    <w:basedOn w:val="845"/>
    <w:link w:val="85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8">
    <w:name w:val="Subtitle"/>
    <w:basedOn w:val="888"/>
    <w:next w:val="888"/>
    <w:link w:val="85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9">
    <w:name w:val="Subtitle Char"/>
    <w:basedOn w:val="845"/>
    <w:link w:val="85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60">
    <w:name w:val="Quote"/>
    <w:basedOn w:val="888"/>
    <w:next w:val="888"/>
    <w:link w:val="86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61">
    <w:name w:val="Quote Char"/>
    <w:basedOn w:val="845"/>
    <w:link w:val="86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62">
    <w:name w:val="List Paragraph"/>
    <w:basedOn w:val="888"/>
    <w:uiPriority w:val="34"/>
    <w:qFormat/>
    <w:pPr>
      <w:pBdr/>
      <w:spacing/>
      <w:ind w:left="720"/>
      <w:contextualSpacing w:val="true"/>
    </w:pPr>
  </w:style>
  <w:style w:type="character" w:styleId="863">
    <w:name w:val="Intense Emphasis"/>
    <w:basedOn w:val="84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64">
    <w:name w:val="Intense Quote"/>
    <w:basedOn w:val="888"/>
    <w:next w:val="888"/>
    <w:link w:val="86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65">
    <w:name w:val="Intense Quote Char"/>
    <w:basedOn w:val="845"/>
    <w:link w:val="86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6">
    <w:name w:val="Intense Reference"/>
    <w:basedOn w:val="84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7">
    <w:name w:val="No Spacing"/>
    <w:basedOn w:val="888"/>
    <w:uiPriority w:val="1"/>
    <w:qFormat/>
    <w:pPr>
      <w:pBdr/>
      <w:spacing w:after="0" w:line="240" w:lineRule="auto"/>
      <w:ind/>
    </w:pPr>
  </w:style>
  <w:style w:type="character" w:styleId="868">
    <w:name w:val="Subtle Emphasis"/>
    <w:basedOn w:val="84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9">
    <w:name w:val="Emphasis"/>
    <w:basedOn w:val="845"/>
    <w:uiPriority w:val="20"/>
    <w:qFormat/>
    <w:pPr>
      <w:pBdr/>
      <w:spacing/>
      <w:ind/>
    </w:pPr>
    <w:rPr>
      <w:i/>
      <w:iCs/>
    </w:rPr>
  </w:style>
  <w:style w:type="character" w:styleId="870">
    <w:name w:val="Strong"/>
    <w:basedOn w:val="845"/>
    <w:uiPriority w:val="22"/>
    <w:qFormat/>
    <w:pPr>
      <w:pBdr/>
      <w:spacing/>
      <w:ind/>
    </w:pPr>
    <w:rPr>
      <w:b/>
      <w:bCs/>
    </w:rPr>
  </w:style>
  <w:style w:type="character" w:styleId="871">
    <w:name w:val="Subtle Reference"/>
    <w:basedOn w:val="84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72">
    <w:name w:val="Book Title"/>
    <w:basedOn w:val="84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73">
    <w:name w:val="Header"/>
    <w:basedOn w:val="888"/>
    <w:link w:val="87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4">
    <w:name w:val="Header Char"/>
    <w:basedOn w:val="845"/>
    <w:link w:val="873"/>
    <w:uiPriority w:val="99"/>
    <w:pPr>
      <w:pBdr/>
      <w:spacing/>
      <w:ind/>
    </w:pPr>
  </w:style>
  <w:style w:type="paragraph" w:styleId="875">
    <w:name w:val="Footer"/>
    <w:basedOn w:val="888"/>
    <w:link w:val="8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6">
    <w:name w:val="Footer Char"/>
    <w:basedOn w:val="845"/>
    <w:link w:val="875"/>
    <w:uiPriority w:val="99"/>
    <w:pPr>
      <w:pBdr/>
      <w:spacing/>
      <w:ind/>
    </w:pPr>
  </w:style>
  <w:style w:type="paragraph" w:styleId="877">
    <w:name w:val="Caption"/>
    <w:basedOn w:val="888"/>
    <w:next w:val="88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8">
    <w:name w:val="footnote text"/>
    <w:basedOn w:val="888"/>
    <w:link w:val="87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9">
    <w:name w:val="Footnote Text Char"/>
    <w:basedOn w:val="845"/>
    <w:link w:val="878"/>
    <w:uiPriority w:val="99"/>
    <w:semiHidden/>
    <w:pPr>
      <w:pBdr/>
      <w:spacing/>
      <w:ind/>
    </w:pPr>
    <w:rPr>
      <w:sz w:val="20"/>
      <w:szCs w:val="20"/>
    </w:rPr>
  </w:style>
  <w:style w:type="character" w:styleId="880">
    <w:name w:val="foot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paragraph" w:styleId="881">
    <w:name w:val="endnote text"/>
    <w:basedOn w:val="888"/>
    <w:link w:val="88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2">
    <w:name w:val="Endnote Text Char"/>
    <w:basedOn w:val="845"/>
    <w:link w:val="881"/>
    <w:uiPriority w:val="99"/>
    <w:semiHidden/>
    <w:pPr>
      <w:pBdr/>
      <w:spacing/>
      <w:ind/>
    </w:pPr>
    <w:rPr>
      <w:sz w:val="20"/>
      <w:szCs w:val="20"/>
    </w:rPr>
  </w:style>
  <w:style w:type="character" w:styleId="883">
    <w:name w:val="endnote reference"/>
    <w:basedOn w:val="845"/>
    <w:uiPriority w:val="99"/>
    <w:semiHidden/>
    <w:unhideWhenUsed/>
    <w:pPr>
      <w:pBdr/>
      <w:spacing/>
      <w:ind/>
    </w:pPr>
    <w:rPr>
      <w:vertAlign w:val="superscript"/>
    </w:rPr>
  </w:style>
  <w:style w:type="character" w:styleId="884">
    <w:name w:val="Hyperlink"/>
    <w:basedOn w:val="84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5">
    <w:name w:val="FollowedHyperlink"/>
    <w:basedOn w:val="84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6">
    <w:name w:val="TOC Heading"/>
    <w:uiPriority w:val="39"/>
    <w:unhideWhenUsed/>
    <w:pPr>
      <w:pBdr/>
      <w:spacing/>
      <w:ind/>
    </w:pPr>
  </w:style>
  <w:style w:type="paragraph" w:styleId="887">
    <w:name w:val="table of figures"/>
    <w:basedOn w:val="888"/>
    <w:next w:val="888"/>
    <w:uiPriority w:val="99"/>
    <w:unhideWhenUsed/>
    <w:pPr>
      <w:pBdr/>
      <w:spacing w:after="0" w:afterAutospacing="0"/>
      <w:ind/>
    </w:pPr>
  </w:style>
  <w:style w:type="paragraph" w:styleId="888" w:default="1">
    <w:name w:val="Normal"/>
    <w:next w:val="888"/>
    <w:link w:val="888"/>
    <w:qFormat/>
    <w:pPr>
      <w:pBdr/>
      <w:spacing/>
      <w:ind/>
    </w:pPr>
    <w:rPr>
      <w:sz w:val="24"/>
      <w:lang w:val="ru-RU" w:eastAsia="ru-RU" w:bidi="ar-SA"/>
    </w:rPr>
  </w:style>
  <w:style w:type="paragraph" w:styleId="889">
    <w:name w:val="Заголовок 1"/>
    <w:basedOn w:val="888"/>
    <w:next w:val="888"/>
    <w:link w:val="888"/>
    <w:qFormat/>
    <w:pPr>
      <w:keepNext w:val="true"/>
      <w:pBdr/>
      <w:spacing/>
      <w:ind/>
      <w:outlineLvl w:val="0"/>
    </w:pPr>
    <w:rPr>
      <w:sz w:val="24"/>
    </w:rPr>
  </w:style>
  <w:style w:type="paragraph" w:styleId="890">
    <w:name w:val="Заголовок 2"/>
    <w:basedOn w:val="888"/>
    <w:next w:val="888"/>
    <w:link w:val="88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91">
    <w:name w:val="Основной шрифт абзаца"/>
    <w:next w:val="891"/>
    <w:link w:val="888"/>
    <w:semiHidden/>
    <w:pPr>
      <w:pBdr/>
      <w:spacing/>
      <w:ind/>
    </w:pPr>
  </w:style>
  <w:style w:type="table" w:styleId="892">
    <w:name w:val="Обычная таблица"/>
    <w:next w:val="892"/>
    <w:link w:val="88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3">
    <w:name w:val="Нет списка"/>
    <w:next w:val="893"/>
    <w:link w:val="888"/>
    <w:semiHidden/>
    <w:pPr>
      <w:pBdr/>
      <w:spacing/>
      <w:ind/>
    </w:pPr>
  </w:style>
  <w:style w:type="paragraph" w:styleId="894">
    <w:name w:val="Основной текст"/>
    <w:basedOn w:val="888"/>
    <w:next w:val="894"/>
    <w:link w:val="888"/>
    <w:pPr>
      <w:pBdr/>
      <w:spacing/>
      <w:ind w:right="-99"/>
    </w:pPr>
    <w:rPr>
      <w:sz w:val="24"/>
    </w:rPr>
  </w:style>
  <w:style w:type="paragraph" w:styleId="895">
    <w:name w:val="Основной текст 2"/>
    <w:basedOn w:val="888"/>
    <w:next w:val="895"/>
    <w:link w:val="898"/>
    <w:pPr>
      <w:pBdr/>
      <w:spacing/>
      <w:ind/>
      <w:jc w:val="both"/>
    </w:pPr>
    <w:rPr>
      <w:lang w:val="en-US" w:eastAsia="en-US"/>
    </w:rPr>
  </w:style>
  <w:style w:type="paragraph" w:styleId="896">
    <w:name w:val="Текст выноски"/>
    <w:basedOn w:val="888"/>
    <w:next w:val="896"/>
    <w:link w:val="88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7">
    <w:name w:val="Сетка таблицы"/>
    <w:basedOn w:val="892"/>
    <w:next w:val="897"/>
    <w:link w:val="88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8">
    <w:name w:val="Основной текст 2 Знак"/>
    <w:next w:val="898"/>
    <w:link w:val="895"/>
    <w:pPr>
      <w:pBdr/>
      <w:spacing/>
      <w:ind/>
    </w:pPr>
    <w:rPr>
      <w:sz w:val="24"/>
    </w:rPr>
  </w:style>
  <w:style w:type="paragraph" w:styleId="899">
    <w:name w:val="Обычный (веб)"/>
    <w:basedOn w:val="888"/>
    <w:next w:val="899"/>
    <w:link w:val="88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00">
    <w:name w:val="Строгий"/>
    <w:next w:val="900"/>
    <w:link w:val="888"/>
    <w:uiPriority w:val="22"/>
    <w:qFormat/>
    <w:pPr>
      <w:pBdr/>
      <w:spacing/>
      <w:ind/>
    </w:pPr>
    <w:rPr>
      <w:b/>
      <w:bCs/>
    </w:rPr>
  </w:style>
  <w:style w:type="paragraph" w:styleId="901">
    <w:name w:val="Верхний колонтитул"/>
    <w:basedOn w:val="888"/>
    <w:next w:val="901"/>
    <w:link w:val="902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2">
    <w:name w:val="Верхний колонтитул Знак"/>
    <w:next w:val="902"/>
    <w:link w:val="901"/>
    <w:pPr>
      <w:pBdr/>
      <w:spacing/>
      <w:ind/>
    </w:pPr>
    <w:rPr>
      <w:sz w:val="24"/>
    </w:rPr>
  </w:style>
  <w:style w:type="paragraph" w:styleId="903">
    <w:name w:val="Нижний колонтитул"/>
    <w:basedOn w:val="888"/>
    <w:next w:val="903"/>
    <w:link w:val="90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04">
    <w:name w:val="Нижний колонтитул Знак"/>
    <w:next w:val="904"/>
    <w:link w:val="90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149</cp:revision>
  <dcterms:created xsi:type="dcterms:W3CDTF">2023-01-24T14:45:00Z</dcterms:created>
  <dcterms:modified xsi:type="dcterms:W3CDTF">2025-02-27T08:36:17Z</dcterms:modified>
  <cp:version>983040</cp:version>
</cp:coreProperties>
</file>