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77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853"/>
        <w:gridCol w:w="1984"/>
        <w:gridCol w:w="2752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85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75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Борисова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Анна Константиновна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27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16.12</w:t>
            </w:r>
            <w:r>
              <w:t xml:space="preserve">.2024 – </w:t>
            </w:r>
            <w:r>
              <w:t xml:space="preserve">15.12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Дзюдо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853"/>
        <w:gridCol w:w="1984"/>
        <w:gridCol w:w="2752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85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75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Бородина </w:t>
            </w:r>
            <w:r/>
          </w:p>
          <w:p>
            <w:pPr>
              <w:pBdr/>
              <w:spacing/>
              <w:ind/>
              <w:rPr/>
            </w:pPr>
            <w:r>
              <w:t xml:space="preserve">Соф</w:t>
            </w:r>
            <w:r>
              <w:t xml:space="preserve">ья Сергеевна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27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25.11</w:t>
            </w:r>
            <w:r>
              <w:t xml:space="preserve">.2024 – </w:t>
            </w:r>
            <w:r>
              <w:t xml:space="preserve">24.11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Ларин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Станислав Сергеевич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Елец</w:t>
            </w:r>
            <w:r/>
          </w:p>
        </w:tc>
        <w:tc>
          <w:tcPr>
            <w:tcBorders/>
            <w:tcW w:w="27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  <w:tc>
          <w:tcPr>
            <w:tcBorders/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25.11</w:t>
            </w:r>
            <w:r>
              <w:t xml:space="preserve">.2024 – </w:t>
            </w:r>
            <w:r>
              <w:t xml:space="preserve">24.11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551</cp:revision>
  <dcterms:created xsi:type="dcterms:W3CDTF">2010-01-13T11:42:00Z</dcterms:created>
  <dcterms:modified xsi:type="dcterms:W3CDTF">2024-12-17T11:29:42Z</dcterms:modified>
  <cp:version>983040</cp:version>
</cp:coreProperties>
</file>