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9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19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19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19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9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9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19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919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919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1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919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91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78-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9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9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6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Морское многоборье</w:t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926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827"/>
        <w:gridCol w:w="1984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919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19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19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919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919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Коновалова Вероника Алексеевна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ЛОФСОО «Федерация морского многоборья и триатлона»</w:t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91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9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919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9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9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8">
    <w:name w:val="toc 1"/>
    <w:basedOn w:val="919"/>
    <w:next w:val="919"/>
    <w:uiPriority w:val="39"/>
    <w:unhideWhenUsed/>
    <w:pPr>
      <w:pBdr/>
      <w:spacing w:after="100"/>
      <w:ind/>
    </w:pPr>
  </w:style>
  <w:style w:type="paragraph" w:styleId="189">
    <w:name w:val="toc 2"/>
    <w:basedOn w:val="919"/>
    <w:next w:val="919"/>
    <w:uiPriority w:val="39"/>
    <w:unhideWhenUsed/>
    <w:pPr>
      <w:pBdr/>
      <w:spacing w:after="100"/>
      <w:ind w:left="220"/>
    </w:pPr>
  </w:style>
  <w:style w:type="paragraph" w:styleId="190">
    <w:name w:val="toc 3"/>
    <w:basedOn w:val="919"/>
    <w:next w:val="919"/>
    <w:uiPriority w:val="39"/>
    <w:unhideWhenUsed/>
    <w:pPr>
      <w:pBdr/>
      <w:spacing w:after="100"/>
      <w:ind w:left="440"/>
    </w:pPr>
  </w:style>
  <w:style w:type="paragraph" w:styleId="191">
    <w:name w:val="toc 4"/>
    <w:basedOn w:val="919"/>
    <w:next w:val="919"/>
    <w:uiPriority w:val="39"/>
    <w:unhideWhenUsed/>
    <w:pPr>
      <w:pBdr/>
      <w:spacing w:after="100"/>
      <w:ind w:left="660"/>
    </w:pPr>
  </w:style>
  <w:style w:type="paragraph" w:styleId="192">
    <w:name w:val="toc 5"/>
    <w:basedOn w:val="919"/>
    <w:next w:val="919"/>
    <w:uiPriority w:val="39"/>
    <w:unhideWhenUsed/>
    <w:pPr>
      <w:pBdr/>
      <w:spacing w:after="100"/>
      <w:ind w:left="880"/>
    </w:pPr>
  </w:style>
  <w:style w:type="paragraph" w:styleId="193">
    <w:name w:val="toc 6"/>
    <w:basedOn w:val="919"/>
    <w:next w:val="919"/>
    <w:uiPriority w:val="39"/>
    <w:unhideWhenUsed/>
    <w:pPr>
      <w:pBdr/>
      <w:spacing w:after="100"/>
      <w:ind w:left="1100"/>
    </w:pPr>
  </w:style>
  <w:style w:type="paragraph" w:styleId="194">
    <w:name w:val="toc 7"/>
    <w:basedOn w:val="919"/>
    <w:next w:val="919"/>
    <w:uiPriority w:val="39"/>
    <w:unhideWhenUsed/>
    <w:pPr>
      <w:pBdr/>
      <w:spacing w:after="100"/>
      <w:ind w:left="1320"/>
    </w:pPr>
  </w:style>
  <w:style w:type="paragraph" w:styleId="195">
    <w:name w:val="toc 8"/>
    <w:basedOn w:val="919"/>
    <w:next w:val="919"/>
    <w:uiPriority w:val="39"/>
    <w:unhideWhenUsed/>
    <w:pPr>
      <w:pBdr/>
      <w:spacing w:after="100"/>
      <w:ind w:left="1540"/>
    </w:pPr>
  </w:style>
  <w:style w:type="paragraph" w:styleId="196">
    <w:name w:val="toc 9"/>
    <w:basedOn w:val="919"/>
    <w:next w:val="919"/>
    <w:uiPriority w:val="39"/>
    <w:unhideWhenUsed/>
    <w:pPr>
      <w:pBdr/>
      <w:spacing w:after="100"/>
      <w:ind w:left="1760"/>
    </w:pPr>
  </w:style>
  <w:style w:type="table" w:styleId="74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Table Grid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Table Grid Light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1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2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1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2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3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4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5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 - Accent 6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1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2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3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4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5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ned - Accent 6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1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2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3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4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5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&amp; Lined - Accent 6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7">
    <w:name w:val="Heading 1"/>
    <w:basedOn w:val="919"/>
    <w:next w:val="919"/>
    <w:link w:val="87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68">
    <w:name w:val="Heading 2"/>
    <w:basedOn w:val="919"/>
    <w:next w:val="919"/>
    <w:link w:val="87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9">
    <w:name w:val="Heading 3"/>
    <w:basedOn w:val="919"/>
    <w:next w:val="919"/>
    <w:link w:val="88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0">
    <w:name w:val="Heading 4"/>
    <w:basedOn w:val="919"/>
    <w:next w:val="919"/>
    <w:link w:val="88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71">
    <w:name w:val="Heading 5"/>
    <w:basedOn w:val="919"/>
    <w:next w:val="919"/>
    <w:link w:val="88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72">
    <w:name w:val="Heading 6"/>
    <w:basedOn w:val="919"/>
    <w:next w:val="919"/>
    <w:link w:val="88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73">
    <w:name w:val="Heading 7"/>
    <w:basedOn w:val="919"/>
    <w:next w:val="919"/>
    <w:link w:val="88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4">
    <w:name w:val="Heading 8"/>
    <w:basedOn w:val="919"/>
    <w:next w:val="919"/>
    <w:link w:val="88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Heading 9"/>
    <w:basedOn w:val="919"/>
    <w:next w:val="919"/>
    <w:link w:val="88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76" w:default="1">
    <w:name w:val="Default Paragraph Font"/>
    <w:uiPriority w:val="1"/>
    <w:semiHidden/>
    <w:unhideWhenUsed/>
    <w:pPr>
      <w:pBdr/>
      <w:spacing/>
      <w:ind/>
    </w:pPr>
  </w:style>
  <w:style w:type="numbering" w:styleId="877" w:default="1">
    <w:name w:val="No List"/>
    <w:uiPriority w:val="99"/>
    <w:semiHidden/>
    <w:unhideWhenUsed/>
    <w:pPr>
      <w:pBdr/>
      <w:spacing/>
      <w:ind/>
    </w:pPr>
  </w:style>
  <w:style w:type="character" w:styleId="878">
    <w:name w:val="Heading 1 Char"/>
    <w:basedOn w:val="876"/>
    <w:link w:val="8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9">
    <w:name w:val="Heading 2 Char"/>
    <w:basedOn w:val="876"/>
    <w:link w:val="8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0">
    <w:name w:val="Heading 3 Char"/>
    <w:basedOn w:val="876"/>
    <w:link w:val="8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81">
    <w:name w:val="Heading 4 Char"/>
    <w:basedOn w:val="876"/>
    <w:link w:val="87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82">
    <w:name w:val="Heading 5 Char"/>
    <w:basedOn w:val="876"/>
    <w:link w:val="8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83">
    <w:name w:val="Heading 6 Char"/>
    <w:basedOn w:val="876"/>
    <w:link w:val="87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4">
    <w:name w:val="Heading 7 Char"/>
    <w:basedOn w:val="876"/>
    <w:link w:val="87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5">
    <w:name w:val="Heading 8 Char"/>
    <w:basedOn w:val="876"/>
    <w:link w:val="8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6">
    <w:name w:val="Heading 9 Char"/>
    <w:basedOn w:val="876"/>
    <w:link w:val="8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7">
    <w:name w:val="Title"/>
    <w:basedOn w:val="919"/>
    <w:next w:val="919"/>
    <w:link w:val="88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8">
    <w:name w:val="Title Char"/>
    <w:basedOn w:val="876"/>
    <w:link w:val="88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9">
    <w:name w:val="Subtitle"/>
    <w:basedOn w:val="919"/>
    <w:next w:val="919"/>
    <w:link w:val="89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0">
    <w:name w:val="Subtitle Char"/>
    <w:basedOn w:val="876"/>
    <w:link w:val="88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1">
    <w:name w:val="Quote"/>
    <w:basedOn w:val="919"/>
    <w:next w:val="919"/>
    <w:link w:val="89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2">
    <w:name w:val="Quote Char"/>
    <w:basedOn w:val="876"/>
    <w:link w:val="89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3">
    <w:name w:val="List Paragraph"/>
    <w:basedOn w:val="919"/>
    <w:uiPriority w:val="34"/>
    <w:qFormat/>
    <w:pPr>
      <w:pBdr/>
      <w:spacing/>
      <w:ind w:left="720"/>
      <w:contextualSpacing w:val="true"/>
    </w:pPr>
  </w:style>
  <w:style w:type="character" w:styleId="894">
    <w:name w:val="Intense Emphasis"/>
    <w:basedOn w:val="87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5">
    <w:name w:val="Intense Quote"/>
    <w:basedOn w:val="919"/>
    <w:next w:val="919"/>
    <w:link w:val="89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6">
    <w:name w:val="Intense Quote Char"/>
    <w:basedOn w:val="876"/>
    <w:link w:val="89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7">
    <w:name w:val="Intense Reference"/>
    <w:basedOn w:val="87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8">
    <w:name w:val="No Spacing"/>
    <w:basedOn w:val="919"/>
    <w:uiPriority w:val="1"/>
    <w:qFormat/>
    <w:pPr>
      <w:pBdr/>
      <w:spacing w:after="0" w:line="240" w:lineRule="auto"/>
      <w:ind/>
    </w:pPr>
  </w:style>
  <w:style w:type="character" w:styleId="899">
    <w:name w:val="Subtle Emphasis"/>
    <w:basedOn w:val="87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0">
    <w:name w:val="Emphasis"/>
    <w:basedOn w:val="876"/>
    <w:uiPriority w:val="20"/>
    <w:qFormat/>
    <w:pPr>
      <w:pBdr/>
      <w:spacing/>
      <w:ind/>
    </w:pPr>
    <w:rPr>
      <w:i/>
      <w:iCs/>
    </w:rPr>
  </w:style>
  <w:style w:type="character" w:styleId="901">
    <w:name w:val="Strong"/>
    <w:basedOn w:val="876"/>
    <w:uiPriority w:val="22"/>
    <w:qFormat/>
    <w:pPr>
      <w:pBdr/>
      <w:spacing/>
      <w:ind/>
    </w:pPr>
    <w:rPr>
      <w:b/>
      <w:bCs/>
    </w:rPr>
  </w:style>
  <w:style w:type="character" w:styleId="902">
    <w:name w:val="Subtle Reference"/>
    <w:basedOn w:val="87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3">
    <w:name w:val="Book Title"/>
    <w:basedOn w:val="87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4">
    <w:name w:val="Header"/>
    <w:basedOn w:val="919"/>
    <w:link w:val="90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5">
    <w:name w:val="Header Char"/>
    <w:basedOn w:val="876"/>
    <w:link w:val="904"/>
    <w:uiPriority w:val="99"/>
    <w:pPr>
      <w:pBdr/>
      <w:spacing/>
      <w:ind/>
    </w:pPr>
  </w:style>
  <w:style w:type="paragraph" w:styleId="906">
    <w:name w:val="Footer"/>
    <w:basedOn w:val="919"/>
    <w:link w:val="90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7">
    <w:name w:val="Footer Char"/>
    <w:basedOn w:val="876"/>
    <w:link w:val="906"/>
    <w:uiPriority w:val="99"/>
    <w:pPr>
      <w:pBdr/>
      <w:spacing/>
      <w:ind/>
    </w:pPr>
  </w:style>
  <w:style w:type="paragraph" w:styleId="908">
    <w:name w:val="Caption"/>
    <w:basedOn w:val="919"/>
    <w:next w:val="91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09">
    <w:name w:val="footnote text"/>
    <w:basedOn w:val="919"/>
    <w:link w:val="91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0">
    <w:name w:val="Footnote Text Char"/>
    <w:basedOn w:val="876"/>
    <w:link w:val="909"/>
    <w:uiPriority w:val="99"/>
    <w:semiHidden/>
    <w:pPr>
      <w:pBdr/>
      <w:spacing/>
      <w:ind/>
    </w:pPr>
    <w:rPr>
      <w:sz w:val="20"/>
      <w:szCs w:val="20"/>
    </w:rPr>
  </w:style>
  <w:style w:type="character" w:styleId="911">
    <w:name w:val="footnote reference"/>
    <w:basedOn w:val="876"/>
    <w:uiPriority w:val="99"/>
    <w:semiHidden/>
    <w:unhideWhenUsed/>
    <w:pPr>
      <w:pBdr/>
      <w:spacing/>
      <w:ind/>
    </w:pPr>
    <w:rPr>
      <w:vertAlign w:val="superscript"/>
    </w:rPr>
  </w:style>
  <w:style w:type="paragraph" w:styleId="912">
    <w:name w:val="endnote text"/>
    <w:basedOn w:val="919"/>
    <w:link w:val="91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3">
    <w:name w:val="Endnote Text Char"/>
    <w:basedOn w:val="876"/>
    <w:link w:val="912"/>
    <w:uiPriority w:val="99"/>
    <w:semiHidden/>
    <w:pPr>
      <w:pBdr/>
      <w:spacing/>
      <w:ind/>
    </w:pPr>
    <w:rPr>
      <w:sz w:val="20"/>
      <w:szCs w:val="20"/>
    </w:rPr>
  </w:style>
  <w:style w:type="character" w:styleId="914">
    <w:name w:val="endnote reference"/>
    <w:basedOn w:val="876"/>
    <w:uiPriority w:val="99"/>
    <w:semiHidden/>
    <w:unhideWhenUsed/>
    <w:pPr>
      <w:pBdr/>
      <w:spacing/>
      <w:ind/>
    </w:pPr>
    <w:rPr>
      <w:vertAlign w:val="superscript"/>
    </w:rPr>
  </w:style>
  <w:style w:type="character" w:styleId="915">
    <w:name w:val="Hyperlink"/>
    <w:basedOn w:val="87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6">
    <w:name w:val="FollowedHyperlink"/>
    <w:basedOn w:val="87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7">
    <w:name w:val="TOC Heading"/>
    <w:uiPriority w:val="39"/>
    <w:unhideWhenUsed/>
    <w:pPr>
      <w:pBdr/>
      <w:spacing/>
      <w:ind/>
    </w:pPr>
  </w:style>
  <w:style w:type="paragraph" w:styleId="918">
    <w:name w:val="table of figures"/>
    <w:basedOn w:val="919"/>
    <w:next w:val="919"/>
    <w:uiPriority w:val="99"/>
    <w:unhideWhenUsed/>
    <w:pPr>
      <w:pBdr/>
      <w:spacing w:after="0" w:afterAutospacing="0"/>
      <w:ind/>
    </w:pPr>
  </w:style>
  <w:style w:type="paragraph" w:styleId="919" w:default="1">
    <w:name w:val="Normal"/>
    <w:next w:val="919"/>
    <w:link w:val="919"/>
    <w:qFormat/>
    <w:pPr>
      <w:pBdr/>
      <w:spacing/>
      <w:ind/>
    </w:pPr>
    <w:rPr>
      <w:sz w:val="24"/>
      <w:lang w:val="ru-RU" w:eastAsia="ru-RU" w:bidi="ar-SA"/>
    </w:rPr>
  </w:style>
  <w:style w:type="paragraph" w:styleId="920">
    <w:name w:val="Заголовок 1"/>
    <w:basedOn w:val="919"/>
    <w:next w:val="919"/>
    <w:link w:val="919"/>
    <w:qFormat/>
    <w:pPr>
      <w:keepNext w:val="true"/>
      <w:pBdr/>
      <w:spacing/>
      <w:ind/>
      <w:outlineLvl w:val="0"/>
    </w:pPr>
    <w:rPr>
      <w:sz w:val="24"/>
    </w:rPr>
  </w:style>
  <w:style w:type="paragraph" w:styleId="921">
    <w:name w:val="Заголовок 2"/>
    <w:basedOn w:val="919"/>
    <w:next w:val="919"/>
    <w:link w:val="919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22">
    <w:name w:val="Основной шрифт абзаца"/>
    <w:next w:val="922"/>
    <w:link w:val="919"/>
    <w:semiHidden/>
    <w:pPr>
      <w:pBdr/>
      <w:spacing/>
      <w:ind/>
    </w:pPr>
  </w:style>
  <w:style w:type="table" w:styleId="923">
    <w:name w:val="Обычная таблица"/>
    <w:next w:val="923"/>
    <w:link w:val="91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4">
    <w:name w:val="Нет списка"/>
    <w:next w:val="924"/>
    <w:link w:val="919"/>
    <w:semiHidden/>
    <w:pPr>
      <w:pBdr/>
      <w:spacing/>
      <w:ind/>
    </w:pPr>
  </w:style>
  <w:style w:type="paragraph" w:styleId="925">
    <w:name w:val="Основной текст"/>
    <w:basedOn w:val="919"/>
    <w:next w:val="925"/>
    <w:link w:val="919"/>
    <w:pPr>
      <w:pBdr/>
      <w:spacing/>
      <w:ind w:right="-99"/>
    </w:pPr>
    <w:rPr>
      <w:sz w:val="24"/>
    </w:rPr>
  </w:style>
  <w:style w:type="paragraph" w:styleId="926">
    <w:name w:val="Основной текст 2"/>
    <w:basedOn w:val="919"/>
    <w:next w:val="926"/>
    <w:link w:val="929"/>
    <w:pPr>
      <w:pBdr/>
      <w:spacing/>
      <w:ind/>
      <w:jc w:val="both"/>
    </w:pPr>
    <w:rPr>
      <w:lang w:val="en-US" w:eastAsia="en-US"/>
    </w:rPr>
  </w:style>
  <w:style w:type="paragraph" w:styleId="927">
    <w:name w:val="Текст выноски"/>
    <w:basedOn w:val="919"/>
    <w:next w:val="927"/>
    <w:link w:val="919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28">
    <w:name w:val="Сетка таблицы"/>
    <w:basedOn w:val="923"/>
    <w:next w:val="928"/>
    <w:link w:val="91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9">
    <w:name w:val="Основной текст 2 Знак"/>
    <w:next w:val="929"/>
    <w:link w:val="926"/>
    <w:pPr>
      <w:pBdr/>
      <w:spacing/>
      <w:ind/>
    </w:pPr>
    <w:rPr>
      <w:sz w:val="24"/>
    </w:rPr>
  </w:style>
  <w:style w:type="paragraph" w:styleId="930">
    <w:name w:val="Обычный (веб)"/>
    <w:basedOn w:val="919"/>
    <w:next w:val="930"/>
    <w:link w:val="919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31">
    <w:name w:val="Строгий"/>
    <w:next w:val="931"/>
    <w:link w:val="919"/>
    <w:uiPriority w:val="22"/>
    <w:qFormat/>
    <w:pPr>
      <w:pBdr/>
      <w:spacing/>
      <w:ind/>
    </w:pPr>
    <w:rPr>
      <w:b/>
      <w:bCs/>
    </w:rPr>
  </w:style>
  <w:style w:type="paragraph" w:styleId="932">
    <w:name w:val="Верхний колонтитул"/>
    <w:basedOn w:val="919"/>
    <w:next w:val="932"/>
    <w:link w:val="933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3">
    <w:name w:val="Верхний колонтитул Знак"/>
    <w:next w:val="933"/>
    <w:link w:val="932"/>
    <w:pPr>
      <w:pBdr/>
      <w:spacing/>
      <w:ind/>
    </w:pPr>
    <w:rPr>
      <w:sz w:val="24"/>
    </w:rPr>
  </w:style>
  <w:style w:type="paragraph" w:styleId="934">
    <w:name w:val="Нижний колонтитул"/>
    <w:basedOn w:val="919"/>
    <w:next w:val="934"/>
    <w:link w:val="93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5">
    <w:name w:val="Нижний колонтитул Знак"/>
    <w:next w:val="935"/>
    <w:link w:val="934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150</cp:revision>
  <dcterms:created xsi:type="dcterms:W3CDTF">2023-01-24T14:45:00Z</dcterms:created>
  <dcterms:modified xsi:type="dcterms:W3CDTF">2025-02-27T09:53:25Z</dcterms:modified>
  <cp:version>983040</cp:version>
</cp:coreProperties>
</file>