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«12»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78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Рыболовный спорт</w:t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853"/>
        <w:gridCol w:w="1984"/>
        <w:gridCol w:w="2752"/>
        <w:gridCol w:w="1610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853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75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85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Филимонов 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Дмитрий Александрович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Липецк</w:t>
            </w:r>
            <w:r/>
          </w:p>
        </w:tc>
        <w:tc>
          <w:tcPr>
            <w:tcBorders/>
            <w:tcW w:w="27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ЛООО «Федерация рыболовного спорта Липецкой области»</w:t>
            </w:r>
            <w:r/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15.12</w:t>
            </w:r>
            <w:r>
              <w:t xml:space="preserve">.2024 – </w:t>
            </w:r>
            <w:r>
              <w:t xml:space="preserve">14.12</w:t>
            </w:r>
            <w:r>
              <w:t xml:space="preserve">.2027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550</cp:revision>
  <dcterms:created xsi:type="dcterms:W3CDTF">2010-01-13T11:42:00Z</dcterms:created>
  <dcterms:modified xsi:type="dcterms:W3CDTF">2024-11-12T12:11:24Z</dcterms:modified>
  <cp:version>983040</cp:version>
</cp:coreProperties>
</file>