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2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92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92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Всестилевое каратэ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93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827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Наливкина Арина Сергеевна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Грязи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  <w:r/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2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toc 1"/>
    <w:basedOn w:val="928"/>
    <w:next w:val="928"/>
    <w:uiPriority w:val="39"/>
    <w:unhideWhenUsed/>
    <w:pPr>
      <w:pBdr/>
      <w:spacing w:after="100"/>
      <w:ind/>
    </w:pPr>
  </w:style>
  <w:style w:type="paragraph" w:styleId="741">
    <w:name w:val="toc 2"/>
    <w:basedOn w:val="928"/>
    <w:next w:val="928"/>
    <w:uiPriority w:val="39"/>
    <w:unhideWhenUsed/>
    <w:pPr>
      <w:pBdr/>
      <w:spacing w:after="100"/>
      <w:ind w:left="220"/>
    </w:pPr>
  </w:style>
  <w:style w:type="paragraph" w:styleId="742">
    <w:name w:val="toc 3"/>
    <w:basedOn w:val="928"/>
    <w:next w:val="928"/>
    <w:uiPriority w:val="39"/>
    <w:unhideWhenUsed/>
    <w:pPr>
      <w:pBdr/>
      <w:spacing w:after="100"/>
      <w:ind w:left="440"/>
    </w:pPr>
  </w:style>
  <w:style w:type="paragraph" w:styleId="743">
    <w:name w:val="toc 4"/>
    <w:basedOn w:val="928"/>
    <w:next w:val="928"/>
    <w:uiPriority w:val="39"/>
    <w:unhideWhenUsed/>
    <w:pPr>
      <w:pBdr/>
      <w:spacing w:after="100"/>
      <w:ind w:left="660"/>
    </w:pPr>
  </w:style>
  <w:style w:type="paragraph" w:styleId="744">
    <w:name w:val="toc 5"/>
    <w:basedOn w:val="928"/>
    <w:next w:val="928"/>
    <w:uiPriority w:val="39"/>
    <w:unhideWhenUsed/>
    <w:pPr>
      <w:pBdr/>
      <w:spacing w:after="100"/>
      <w:ind w:left="880"/>
    </w:pPr>
  </w:style>
  <w:style w:type="paragraph" w:styleId="745">
    <w:name w:val="toc 6"/>
    <w:basedOn w:val="928"/>
    <w:next w:val="928"/>
    <w:uiPriority w:val="39"/>
    <w:unhideWhenUsed/>
    <w:pPr>
      <w:pBdr/>
      <w:spacing w:after="100"/>
      <w:ind w:left="1100"/>
    </w:pPr>
  </w:style>
  <w:style w:type="paragraph" w:styleId="746">
    <w:name w:val="toc 7"/>
    <w:basedOn w:val="928"/>
    <w:next w:val="928"/>
    <w:uiPriority w:val="39"/>
    <w:unhideWhenUsed/>
    <w:pPr>
      <w:pBdr/>
      <w:spacing w:after="100"/>
      <w:ind w:left="1320"/>
    </w:pPr>
  </w:style>
  <w:style w:type="paragraph" w:styleId="747">
    <w:name w:val="toc 8"/>
    <w:basedOn w:val="928"/>
    <w:next w:val="928"/>
    <w:uiPriority w:val="39"/>
    <w:unhideWhenUsed/>
    <w:pPr>
      <w:pBdr/>
      <w:spacing w:after="100"/>
      <w:ind w:left="1540"/>
    </w:pPr>
  </w:style>
  <w:style w:type="paragraph" w:styleId="748">
    <w:name w:val="toc 9"/>
    <w:basedOn w:val="928"/>
    <w:next w:val="928"/>
    <w:uiPriority w:val="39"/>
    <w:unhideWhenUsed/>
    <w:pPr>
      <w:pBdr/>
      <w:spacing w:after="100"/>
      <w:ind w:left="1760"/>
    </w:pPr>
  </w:style>
  <w:style w:type="table" w:styleId="74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Table Grid Light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74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74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1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2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3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4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5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6"/>
    <w:basedOn w:val="74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1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3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4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5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6"/>
    <w:basedOn w:val="74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6">
    <w:name w:val="Heading 1"/>
    <w:basedOn w:val="928"/>
    <w:next w:val="928"/>
    <w:link w:val="88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7">
    <w:name w:val="Heading 2"/>
    <w:basedOn w:val="928"/>
    <w:next w:val="928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8">
    <w:name w:val="Heading 3"/>
    <w:basedOn w:val="928"/>
    <w:next w:val="928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9">
    <w:name w:val="Heading 4"/>
    <w:basedOn w:val="928"/>
    <w:next w:val="928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0">
    <w:name w:val="Heading 5"/>
    <w:basedOn w:val="928"/>
    <w:next w:val="928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1">
    <w:name w:val="Heading 6"/>
    <w:basedOn w:val="928"/>
    <w:next w:val="928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2">
    <w:name w:val="Heading 7"/>
    <w:basedOn w:val="928"/>
    <w:next w:val="928"/>
    <w:link w:val="89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3">
    <w:name w:val="Heading 8"/>
    <w:basedOn w:val="928"/>
    <w:next w:val="928"/>
    <w:link w:val="89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Heading 9"/>
    <w:basedOn w:val="928"/>
    <w:next w:val="928"/>
    <w:link w:val="89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character" w:styleId="887">
    <w:name w:val="Heading 1 Char"/>
    <w:basedOn w:val="885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8">
    <w:name w:val="Heading 2 Char"/>
    <w:basedOn w:val="885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9">
    <w:name w:val="Heading 3 Char"/>
    <w:basedOn w:val="885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0">
    <w:name w:val="Heading 4 Char"/>
    <w:basedOn w:val="88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1">
    <w:name w:val="Heading 5 Char"/>
    <w:basedOn w:val="88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2">
    <w:name w:val="Heading 6 Char"/>
    <w:basedOn w:val="885"/>
    <w:link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3">
    <w:name w:val="Heading 7 Char"/>
    <w:basedOn w:val="885"/>
    <w:link w:val="8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4">
    <w:name w:val="Heading 8 Char"/>
    <w:basedOn w:val="885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5">
    <w:name w:val="Heading 9 Char"/>
    <w:basedOn w:val="88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6">
    <w:name w:val="Title"/>
    <w:basedOn w:val="928"/>
    <w:next w:val="928"/>
    <w:link w:val="89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>
    <w:name w:val="Title Char"/>
    <w:basedOn w:val="885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928"/>
    <w:next w:val="928"/>
    <w:link w:val="89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9">
    <w:name w:val="Subtitle Char"/>
    <w:basedOn w:val="885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0">
    <w:name w:val="Quote"/>
    <w:basedOn w:val="928"/>
    <w:next w:val="928"/>
    <w:link w:val="90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1">
    <w:name w:val="Quote Char"/>
    <w:basedOn w:val="885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2">
    <w:name w:val="List Paragraph"/>
    <w:basedOn w:val="928"/>
    <w:uiPriority w:val="34"/>
    <w:qFormat/>
    <w:pPr>
      <w:pBdr/>
      <w:spacing/>
      <w:ind w:left="720"/>
      <w:contextualSpacing w:val="true"/>
    </w:pPr>
  </w:style>
  <w:style w:type="character" w:styleId="903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4">
    <w:name w:val="Intense Quote"/>
    <w:basedOn w:val="928"/>
    <w:next w:val="928"/>
    <w:link w:val="90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5">
    <w:name w:val="Intense Quote Char"/>
    <w:basedOn w:val="885"/>
    <w:link w:val="9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6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7">
    <w:name w:val="No Spacing"/>
    <w:basedOn w:val="928"/>
    <w:uiPriority w:val="1"/>
    <w:qFormat/>
    <w:pPr>
      <w:pBdr/>
      <w:spacing w:after="0" w:line="240" w:lineRule="auto"/>
      <w:ind/>
    </w:pPr>
  </w:style>
  <w:style w:type="character" w:styleId="908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9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910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911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2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3">
    <w:name w:val="Header"/>
    <w:basedOn w:val="928"/>
    <w:link w:val="91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4">
    <w:name w:val="Header Char"/>
    <w:basedOn w:val="885"/>
    <w:link w:val="913"/>
    <w:uiPriority w:val="99"/>
    <w:pPr>
      <w:pBdr/>
      <w:spacing/>
      <w:ind/>
    </w:pPr>
  </w:style>
  <w:style w:type="paragraph" w:styleId="915">
    <w:name w:val="Footer"/>
    <w:basedOn w:val="928"/>
    <w:link w:val="91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6">
    <w:name w:val="Footer Char"/>
    <w:basedOn w:val="885"/>
    <w:link w:val="915"/>
    <w:uiPriority w:val="99"/>
    <w:pPr>
      <w:pBdr/>
      <w:spacing/>
      <w:ind/>
    </w:pPr>
  </w:style>
  <w:style w:type="paragraph" w:styleId="917">
    <w:name w:val="Caption"/>
    <w:basedOn w:val="928"/>
    <w:next w:val="9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8">
    <w:name w:val="footnote text"/>
    <w:basedOn w:val="928"/>
    <w:link w:val="9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9">
    <w:name w:val="Footnote Text Char"/>
    <w:basedOn w:val="885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928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Endnote Text Char"/>
    <w:basedOn w:val="885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924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5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928"/>
    <w:next w:val="928"/>
    <w:uiPriority w:val="99"/>
    <w:unhideWhenUsed/>
    <w:pPr>
      <w:pBdr/>
      <w:spacing w:after="0" w:afterAutospacing="0"/>
      <w:ind/>
    </w:pPr>
  </w:style>
  <w:style w:type="paragraph" w:styleId="928" w:default="1">
    <w:name w:val="Normal"/>
    <w:next w:val="928"/>
    <w:link w:val="928"/>
    <w:qFormat/>
    <w:pPr>
      <w:pBdr/>
      <w:spacing/>
      <w:ind/>
    </w:pPr>
    <w:rPr>
      <w:sz w:val="24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 w:val="true"/>
      <w:pBdr/>
      <w:spacing/>
      <w:ind/>
      <w:outlineLvl w:val="0"/>
    </w:pPr>
    <w:rPr>
      <w:sz w:val="24"/>
    </w:rPr>
  </w:style>
  <w:style w:type="paragraph" w:styleId="930">
    <w:name w:val="Заголовок 2"/>
    <w:basedOn w:val="928"/>
    <w:next w:val="928"/>
    <w:link w:val="92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1">
    <w:name w:val="Основной шрифт абзаца"/>
    <w:next w:val="931"/>
    <w:link w:val="928"/>
    <w:semiHidden/>
    <w:pPr>
      <w:pBdr/>
      <w:spacing/>
      <w:ind/>
    </w:pPr>
  </w:style>
  <w:style w:type="table" w:styleId="932">
    <w:name w:val="Обычная таблица"/>
    <w:next w:val="932"/>
    <w:link w:val="9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3">
    <w:name w:val="Нет списка"/>
    <w:next w:val="933"/>
    <w:link w:val="928"/>
    <w:semiHidden/>
    <w:pPr>
      <w:pBdr/>
      <w:spacing/>
      <w:ind/>
    </w:pPr>
  </w:style>
  <w:style w:type="paragraph" w:styleId="934">
    <w:name w:val="Основной текст"/>
    <w:basedOn w:val="928"/>
    <w:next w:val="934"/>
    <w:link w:val="928"/>
    <w:pPr>
      <w:pBdr/>
      <w:spacing/>
      <w:ind w:right="-99"/>
    </w:pPr>
    <w:rPr>
      <w:sz w:val="24"/>
    </w:rPr>
  </w:style>
  <w:style w:type="paragraph" w:styleId="935">
    <w:name w:val="Основной текст 2"/>
    <w:basedOn w:val="928"/>
    <w:next w:val="935"/>
    <w:link w:val="938"/>
    <w:pPr>
      <w:pBdr/>
      <w:spacing/>
      <w:ind/>
      <w:jc w:val="both"/>
    </w:pPr>
    <w:rPr>
      <w:lang w:val="en-US" w:eastAsia="en-US"/>
    </w:rPr>
  </w:style>
  <w:style w:type="paragraph" w:styleId="936">
    <w:name w:val="Текст выноски"/>
    <w:basedOn w:val="928"/>
    <w:next w:val="936"/>
    <w:link w:val="92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37">
    <w:name w:val="Сетка таблицы"/>
    <w:basedOn w:val="932"/>
    <w:next w:val="937"/>
    <w:link w:val="92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8">
    <w:name w:val="Основной текст 2 Знак"/>
    <w:next w:val="938"/>
    <w:link w:val="935"/>
    <w:pPr>
      <w:pBdr/>
      <w:spacing/>
      <w:ind/>
    </w:pPr>
    <w:rPr>
      <w:sz w:val="24"/>
    </w:rPr>
  </w:style>
  <w:style w:type="paragraph" w:styleId="939">
    <w:name w:val="Обычный (веб)"/>
    <w:basedOn w:val="928"/>
    <w:next w:val="939"/>
    <w:link w:val="92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0">
    <w:name w:val="Строгий"/>
    <w:next w:val="940"/>
    <w:link w:val="928"/>
    <w:uiPriority w:val="22"/>
    <w:qFormat/>
    <w:pPr>
      <w:pBdr/>
      <w:spacing/>
      <w:ind/>
    </w:pPr>
    <w:rPr>
      <w:b/>
      <w:bCs/>
    </w:rPr>
  </w:style>
  <w:style w:type="paragraph" w:styleId="941">
    <w:name w:val="Верхний колонтитул"/>
    <w:basedOn w:val="928"/>
    <w:next w:val="941"/>
    <w:link w:val="94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2">
    <w:name w:val="Верхний колонтитул Знак"/>
    <w:next w:val="942"/>
    <w:link w:val="941"/>
    <w:pPr>
      <w:pBdr/>
      <w:spacing/>
      <w:ind/>
    </w:pPr>
    <w:rPr>
      <w:sz w:val="24"/>
    </w:rPr>
  </w:style>
  <w:style w:type="paragraph" w:styleId="943">
    <w:name w:val="Нижний колонтитул"/>
    <w:basedOn w:val="928"/>
    <w:next w:val="943"/>
    <w:link w:val="94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44">
    <w:name w:val="Нижний колонтитул Знак"/>
    <w:next w:val="944"/>
    <w:link w:val="94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151</cp:revision>
  <dcterms:created xsi:type="dcterms:W3CDTF">2023-01-24T14:45:00Z</dcterms:created>
  <dcterms:modified xsi:type="dcterms:W3CDTF">2025-02-28T12:15:54Z</dcterms:modified>
  <cp:version>983040</cp:version>
</cp:coreProperties>
</file>