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2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Морское многоборье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Черных Яна Валерьевна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ЛОФСОО «Федерация морского многоборья и триатлона»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 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Науменков Степан Дмитриевич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toc 1"/>
    <w:basedOn w:val="928"/>
    <w:next w:val="928"/>
    <w:uiPriority w:val="39"/>
    <w:unhideWhenUsed/>
    <w:pPr>
      <w:pBdr/>
      <w:spacing w:after="100"/>
      <w:ind/>
    </w:pPr>
  </w:style>
  <w:style w:type="paragraph" w:styleId="741">
    <w:name w:val="toc 2"/>
    <w:basedOn w:val="928"/>
    <w:next w:val="928"/>
    <w:uiPriority w:val="39"/>
    <w:unhideWhenUsed/>
    <w:pPr>
      <w:pBdr/>
      <w:spacing w:after="100"/>
      <w:ind w:left="220"/>
    </w:pPr>
  </w:style>
  <w:style w:type="paragraph" w:styleId="742">
    <w:name w:val="toc 3"/>
    <w:basedOn w:val="928"/>
    <w:next w:val="928"/>
    <w:uiPriority w:val="39"/>
    <w:unhideWhenUsed/>
    <w:pPr>
      <w:pBdr/>
      <w:spacing w:after="100"/>
      <w:ind w:left="440"/>
    </w:pPr>
  </w:style>
  <w:style w:type="paragraph" w:styleId="743">
    <w:name w:val="toc 4"/>
    <w:basedOn w:val="928"/>
    <w:next w:val="928"/>
    <w:uiPriority w:val="39"/>
    <w:unhideWhenUsed/>
    <w:pPr>
      <w:pBdr/>
      <w:spacing w:after="100"/>
      <w:ind w:left="660"/>
    </w:pPr>
  </w:style>
  <w:style w:type="paragraph" w:styleId="744">
    <w:name w:val="toc 5"/>
    <w:basedOn w:val="928"/>
    <w:next w:val="928"/>
    <w:uiPriority w:val="39"/>
    <w:unhideWhenUsed/>
    <w:pPr>
      <w:pBdr/>
      <w:spacing w:after="100"/>
      <w:ind w:left="880"/>
    </w:pPr>
  </w:style>
  <w:style w:type="paragraph" w:styleId="745">
    <w:name w:val="toc 6"/>
    <w:basedOn w:val="928"/>
    <w:next w:val="928"/>
    <w:uiPriority w:val="39"/>
    <w:unhideWhenUsed/>
    <w:pPr>
      <w:pBdr/>
      <w:spacing w:after="100"/>
      <w:ind w:left="1100"/>
    </w:pPr>
  </w:style>
  <w:style w:type="paragraph" w:styleId="746">
    <w:name w:val="toc 7"/>
    <w:basedOn w:val="928"/>
    <w:next w:val="928"/>
    <w:uiPriority w:val="39"/>
    <w:unhideWhenUsed/>
    <w:pPr>
      <w:pBdr/>
      <w:spacing w:after="100"/>
      <w:ind w:left="1320"/>
    </w:pPr>
  </w:style>
  <w:style w:type="paragraph" w:styleId="747">
    <w:name w:val="toc 8"/>
    <w:basedOn w:val="928"/>
    <w:next w:val="928"/>
    <w:uiPriority w:val="39"/>
    <w:unhideWhenUsed/>
    <w:pPr>
      <w:pBdr/>
      <w:spacing w:after="100"/>
      <w:ind w:left="1540"/>
    </w:pPr>
  </w:style>
  <w:style w:type="paragraph" w:styleId="748">
    <w:name w:val="toc 9"/>
    <w:basedOn w:val="928"/>
    <w:next w:val="928"/>
    <w:uiPriority w:val="39"/>
    <w:unhideWhenUsed/>
    <w:pPr>
      <w:pBdr/>
      <w:spacing w:after="100"/>
      <w:ind w:left="1760"/>
    </w:pPr>
  </w:style>
  <w:style w:type="table" w:styleId="7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Table Grid Light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1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2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3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5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6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6">
    <w:name w:val="Heading 1"/>
    <w:basedOn w:val="928"/>
    <w:next w:val="928"/>
    <w:link w:val="88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7">
    <w:name w:val="Heading 2"/>
    <w:basedOn w:val="928"/>
    <w:next w:val="928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8">
    <w:name w:val="Heading 3"/>
    <w:basedOn w:val="928"/>
    <w:next w:val="928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9">
    <w:name w:val="Heading 4"/>
    <w:basedOn w:val="928"/>
    <w:next w:val="928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0">
    <w:name w:val="Heading 5"/>
    <w:basedOn w:val="928"/>
    <w:next w:val="928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1">
    <w:name w:val="Heading 6"/>
    <w:basedOn w:val="928"/>
    <w:next w:val="928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2">
    <w:name w:val="Heading 7"/>
    <w:basedOn w:val="928"/>
    <w:next w:val="928"/>
    <w:link w:val="89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3">
    <w:name w:val="Heading 8"/>
    <w:basedOn w:val="928"/>
    <w:next w:val="928"/>
    <w:link w:val="89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4">
    <w:name w:val="Heading 9"/>
    <w:basedOn w:val="928"/>
    <w:next w:val="928"/>
    <w:link w:val="89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character" w:styleId="887">
    <w:name w:val="Heading 1 Char"/>
    <w:basedOn w:val="885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8">
    <w:name w:val="Heading 2 Char"/>
    <w:basedOn w:val="885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9">
    <w:name w:val="Heading 3 Char"/>
    <w:basedOn w:val="885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0">
    <w:name w:val="Heading 4 Char"/>
    <w:basedOn w:val="885"/>
    <w:link w:val="8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1">
    <w:name w:val="Heading 5 Char"/>
    <w:basedOn w:val="885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2">
    <w:name w:val="Heading 6 Char"/>
    <w:basedOn w:val="885"/>
    <w:link w:val="8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3">
    <w:name w:val="Heading 7 Char"/>
    <w:basedOn w:val="885"/>
    <w:link w:val="8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4">
    <w:name w:val="Heading 8 Char"/>
    <w:basedOn w:val="885"/>
    <w:link w:val="8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5">
    <w:name w:val="Heading 9 Char"/>
    <w:basedOn w:val="885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6">
    <w:name w:val="Title"/>
    <w:basedOn w:val="928"/>
    <w:next w:val="928"/>
    <w:link w:val="89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7">
    <w:name w:val="Title Char"/>
    <w:basedOn w:val="885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8">
    <w:name w:val="Subtitle"/>
    <w:basedOn w:val="928"/>
    <w:next w:val="928"/>
    <w:link w:val="89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9">
    <w:name w:val="Subtitle Char"/>
    <w:basedOn w:val="885"/>
    <w:link w:val="8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0">
    <w:name w:val="Quote"/>
    <w:basedOn w:val="928"/>
    <w:next w:val="928"/>
    <w:link w:val="9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1">
    <w:name w:val="Quote Char"/>
    <w:basedOn w:val="885"/>
    <w:link w:val="90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2">
    <w:name w:val="List Paragraph"/>
    <w:basedOn w:val="928"/>
    <w:uiPriority w:val="34"/>
    <w:qFormat/>
    <w:pPr>
      <w:pBdr/>
      <w:spacing/>
      <w:ind w:left="720"/>
      <w:contextualSpacing w:val="true"/>
    </w:pPr>
  </w:style>
  <w:style w:type="character" w:styleId="903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4">
    <w:name w:val="Intense Quote"/>
    <w:basedOn w:val="928"/>
    <w:next w:val="928"/>
    <w:link w:val="90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5">
    <w:name w:val="Intense Quote Char"/>
    <w:basedOn w:val="885"/>
    <w:link w:val="90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6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7">
    <w:name w:val="No Spacing"/>
    <w:basedOn w:val="928"/>
    <w:uiPriority w:val="1"/>
    <w:qFormat/>
    <w:pPr>
      <w:pBdr/>
      <w:spacing w:after="0" w:line="240" w:lineRule="auto"/>
      <w:ind/>
    </w:pPr>
  </w:style>
  <w:style w:type="character" w:styleId="908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9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910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911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2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3">
    <w:name w:val="Header"/>
    <w:basedOn w:val="928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>
    <w:name w:val="Header Char"/>
    <w:basedOn w:val="885"/>
    <w:link w:val="913"/>
    <w:uiPriority w:val="99"/>
    <w:pPr>
      <w:pBdr/>
      <w:spacing/>
      <w:ind/>
    </w:pPr>
  </w:style>
  <w:style w:type="paragraph" w:styleId="915">
    <w:name w:val="Footer"/>
    <w:basedOn w:val="928"/>
    <w:link w:val="9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6">
    <w:name w:val="Footer Char"/>
    <w:basedOn w:val="885"/>
    <w:link w:val="915"/>
    <w:uiPriority w:val="99"/>
    <w:pPr>
      <w:pBdr/>
      <w:spacing/>
      <w:ind/>
    </w:pPr>
  </w:style>
  <w:style w:type="paragraph" w:styleId="917">
    <w:name w:val="Caption"/>
    <w:basedOn w:val="928"/>
    <w:next w:val="9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8">
    <w:name w:val="footnote text"/>
    <w:basedOn w:val="928"/>
    <w:link w:val="9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9">
    <w:name w:val="Footnote Text Char"/>
    <w:basedOn w:val="885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foot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928"/>
    <w:link w:val="9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2">
    <w:name w:val="Endnote Text Char"/>
    <w:basedOn w:val="885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character" w:styleId="924">
    <w:name w:val="Hyperlink"/>
    <w:basedOn w:val="8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5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928"/>
    <w:next w:val="928"/>
    <w:uiPriority w:val="99"/>
    <w:unhideWhenUsed/>
    <w:pPr>
      <w:pBdr/>
      <w:spacing w:after="0" w:afterAutospacing="0"/>
      <w:ind/>
    </w:pPr>
  </w:style>
  <w:style w:type="paragraph" w:styleId="928" w:default="1">
    <w:name w:val="Normal"/>
    <w:next w:val="928"/>
    <w:link w:val="928"/>
    <w:qFormat/>
    <w:pPr>
      <w:pBdr/>
      <w:spacing/>
      <w:ind/>
    </w:pPr>
    <w:rPr>
      <w:sz w:val="24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keepNext w:val="true"/>
      <w:pBdr/>
      <w:spacing/>
      <w:ind/>
      <w:outlineLvl w:val="0"/>
    </w:pPr>
    <w:rPr>
      <w:sz w:val="24"/>
    </w:rPr>
  </w:style>
  <w:style w:type="paragraph" w:styleId="930">
    <w:name w:val="Заголовок 2"/>
    <w:basedOn w:val="928"/>
    <w:next w:val="928"/>
    <w:link w:val="92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1">
    <w:name w:val="Основной шрифт абзаца"/>
    <w:next w:val="931"/>
    <w:link w:val="928"/>
    <w:semiHidden/>
    <w:pPr>
      <w:pBdr/>
      <w:spacing/>
      <w:ind/>
    </w:pPr>
  </w:style>
  <w:style w:type="table" w:styleId="932">
    <w:name w:val="Обычная таблица"/>
    <w:next w:val="932"/>
    <w:link w:val="9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>
    <w:name w:val="Нет списка"/>
    <w:next w:val="933"/>
    <w:link w:val="928"/>
    <w:semiHidden/>
    <w:pPr>
      <w:pBdr/>
      <w:spacing/>
      <w:ind/>
    </w:pPr>
  </w:style>
  <w:style w:type="paragraph" w:styleId="934">
    <w:name w:val="Основной текст"/>
    <w:basedOn w:val="928"/>
    <w:next w:val="934"/>
    <w:link w:val="928"/>
    <w:pPr>
      <w:pBdr/>
      <w:spacing/>
      <w:ind w:right="-99"/>
    </w:pPr>
    <w:rPr>
      <w:sz w:val="24"/>
    </w:rPr>
  </w:style>
  <w:style w:type="paragraph" w:styleId="935">
    <w:name w:val="Основной текст 2"/>
    <w:basedOn w:val="928"/>
    <w:next w:val="935"/>
    <w:link w:val="938"/>
    <w:pPr>
      <w:pBdr/>
      <w:spacing/>
      <w:ind/>
      <w:jc w:val="both"/>
    </w:pPr>
    <w:rPr>
      <w:lang w:val="en-US" w:eastAsia="en-US"/>
    </w:rPr>
  </w:style>
  <w:style w:type="paragraph" w:styleId="936">
    <w:name w:val="Текст выноски"/>
    <w:basedOn w:val="928"/>
    <w:next w:val="936"/>
    <w:link w:val="92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37">
    <w:name w:val="Сетка таблицы"/>
    <w:basedOn w:val="932"/>
    <w:next w:val="937"/>
    <w:link w:val="92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8">
    <w:name w:val="Основной текст 2 Знак"/>
    <w:next w:val="938"/>
    <w:link w:val="935"/>
    <w:pPr>
      <w:pBdr/>
      <w:spacing/>
      <w:ind/>
    </w:pPr>
    <w:rPr>
      <w:sz w:val="24"/>
    </w:rPr>
  </w:style>
  <w:style w:type="paragraph" w:styleId="939">
    <w:name w:val="Обычный (веб)"/>
    <w:basedOn w:val="928"/>
    <w:next w:val="939"/>
    <w:link w:val="92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0">
    <w:name w:val="Строгий"/>
    <w:next w:val="940"/>
    <w:link w:val="928"/>
    <w:uiPriority w:val="22"/>
    <w:qFormat/>
    <w:pPr>
      <w:pBdr/>
      <w:spacing/>
      <w:ind/>
    </w:pPr>
    <w:rPr>
      <w:b/>
      <w:bCs/>
    </w:rPr>
  </w:style>
  <w:style w:type="paragraph" w:styleId="941">
    <w:name w:val="Верхний колонтитул"/>
    <w:basedOn w:val="928"/>
    <w:next w:val="941"/>
    <w:link w:val="94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2">
    <w:name w:val="Верхний колонтитул Знак"/>
    <w:next w:val="942"/>
    <w:link w:val="941"/>
    <w:pPr>
      <w:pBdr/>
      <w:spacing/>
      <w:ind/>
    </w:pPr>
    <w:rPr>
      <w:sz w:val="24"/>
    </w:rPr>
  </w:style>
  <w:style w:type="paragraph" w:styleId="943">
    <w:name w:val="Нижний колонтитул"/>
    <w:basedOn w:val="928"/>
    <w:next w:val="943"/>
    <w:link w:val="94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4">
    <w:name w:val="Нижний колонтитул Знак"/>
    <w:next w:val="944"/>
    <w:link w:val="94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152</cp:revision>
  <dcterms:created xsi:type="dcterms:W3CDTF">2023-01-24T14:45:00Z</dcterms:created>
  <dcterms:modified xsi:type="dcterms:W3CDTF">2025-03-12T13:28:49Z</dcterms:modified>
  <cp:version>983040</cp:version>
</cp:coreProperties>
</file>