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6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«12»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декабря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91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«кандидат в мастера спорта» спортсменам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Тяжелая атлетика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8"/>
        <w:gridCol w:w="2712"/>
        <w:gridCol w:w="1984"/>
        <w:gridCol w:w="2894"/>
        <w:gridCol w:w="1610"/>
      </w:tblGrid>
      <w:tr>
        <w:trPr/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auto" w:sz="4" w:space="0"/>
            </w:tcBorders>
            <w:tcW w:w="2712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auto" w:sz="4" w:space="0"/>
            </w:tcBorders>
            <w:tcW w:w="289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auto" w:sz="4" w:space="0"/>
            </w:tcBorders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7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Полосин </w:t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/>
            </w:pPr>
            <w:r>
              <w:rPr>
                <w:highlight w:val="none"/>
              </w:rPr>
              <w:t xml:space="preserve">Егор Александрович</w:t>
            </w:r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Елец</w:t>
            </w:r>
            <w:r/>
          </w:p>
        </w:tc>
        <w:tc>
          <w:tcPr>
            <w:tcBorders/>
            <w:tcW w:w="28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t xml:space="preserve">МБУ ДОСШ «Спартак»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/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22.12</w:t>
            </w:r>
            <w:r>
              <w:t xml:space="preserve">.2024 – </w:t>
            </w:r>
            <w:r>
              <w:t xml:space="preserve">21.12</w:t>
            </w:r>
            <w:r>
              <w:t xml:space="preserve">.2027</w:t>
            </w:r>
            <w:r/>
          </w:p>
        </w:tc>
      </w:tr>
    </w:tbl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Table Grid Light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1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2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3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5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6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Heading 1"/>
    <w:basedOn w:val="867"/>
    <w:next w:val="867"/>
    <w:link w:val="82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16">
    <w:name w:val="Heading 2"/>
    <w:basedOn w:val="867"/>
    <w:next w:val="867"/>
    <w:link w:val="82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17">
    <w:name w:val="Heading 3"/>
    <w:basedOn w:val="867"/>
    <w:next w:val="867"/>
    <w:link w:val="82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18">
    <w:name w:val="Heading 4"/>
    <w:basedOn w:val="867"/>
    <w:next w:val="867"/>
    <w:link w:val="82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19">
    <w:name w:val="Heading 5"/>
    <w:basedOn w:val="867"/>
    <w:next w:val="867"/>
    <w:link w:val="83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0">
    <w:name w:val="Heading 6"/>
    <w:basedOn w:val="867"/>
    <w:next w:val="867"/>
    <w:link w:val="83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1">
    <w:name w:val="Heading 7"/>
    <w:basedOn w:val="867"/>
    <w:next w:val="867"/>
    <w:link w:val="83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2">
    <w:name w:val="Heading 8"/>
    <w:basedOn w:val="867"/>
    <w:next w:val="867"/>
    <w:link w:val="83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23">
    <w:name w:val="Heading 9"/>
    <w:basedOn w:val="867"/>
    <w:next w:val="867"/>
    <w:link w:val="83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24" w:default="1">
    <w:name w:val="Default Paragraph Font"/>
    <w:uiPriority w:val="1"/>
    <w:semiHidden/>
    <w:unhideWhenUsed/>
    <w:pPr>
      <w:pBdr/>
      <w:spacing/>
      <w:ind/>
    </w:pPr>
  </w:style>
  <w:style w:type="numbering" w:styleId="825" w:default="1">
    <w:name w:val="No List"/>
    <w:uiPriority w:val="99"/>
    <w:semiHidden/>
    <w:unhideWhenUsed/>
    <w:pPr>
      <w:pBdr/>
      <w:spacing/>
      <w:ind/>
    </w:pPr>
  </w:style>
  <w:style w:type="character" w:styleId="826">
    <w:name w:val="Heading 1 Char"/>
    <w:basedOn w:val="824"/>
    <w:link w:val="81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7">
    <w:name w:val="Heading 2 Char"/>
    <w:basedOn w:val="824"/>
    <w:link w:val="8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8">
    <w:name w:val="Heading 3 Char"/>
    <w:basedOn w:val="824"/>
    <w:link w:val="8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9">
    <w:name w:val="Heading 4 Char"/>
    <w:basedOn w:val="824"/>
    <w:link w:val="81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0">
    <w:name w:val="Heading 5 Char"/>
    <w:basedOn w:val="824"/>
    <w:link w:val="8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1">
    <w:name w:val="Heading 6 Char"/>
    <w:basedOn w:val="824"/>
    <w:link w:val="8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2">
    <w:name w:val="Heading 7 Char"/>
    <w:basedOn w:val="824"/>
    <w:link w:val="8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3">
    <w:name w:val="Heading 8 Char"/>
    <w:basedOn w:val="824"/>
    <w:link w:val="8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4">
    <w:name w:val="Heading 9 Char"/>
    <w:basedOn w:val="824"/>
    <w:link w:val="8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35">
    <w:name w:val="Title"/>
    <w:basedOn w:val="867"/>
    <w:next w:val="867"/>
    <w:link w:val="83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6">
    <w:name w:val="Title Char"/>
    <w:basedOn w:val="824"/>
    <w:link w:val="83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7">
    <w:name w:val="Subtitle"/>
    <w:basedOn w:val="867"/>
    <w:next w:val="867"/>
    <w:link w:val="83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8">
    <w:name w:val="Subtitle Char"/>
    <w:basedOn w:val="824"/>
    <w:link w:val="83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39">
    <w:name w:val="Quote"/>
    <w:basedOn w:val="867"/>
    <w:next w:val="867"/>
    <w:link w:val="84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0">
    <w:name w:val="Quote Char"/>
    <w:basedOn w:val="824"/>
    <w:link w:val="83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1">
    <w:name w:val="List Paragraph"/>
    <w:basedOn w:val="867"/>
    <w:uiPriority w:val="34"/>
    <w:qFormat/>
    <w:pPr>
      <w:pBdr/>
      <w:spacing/>
      <w:ind w:left="720"/>
      <w:contextualSpacing w:val="true"/>
    </w:pPr>
  </w:style>
  <w:style w:type="character" w:styleId="842">
    <w:name w:val="Intense Emphasis"/>
    <w:basedOn w:val="82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3">
    <w:name w:val="Intense Quote"/>
    <w:basedOn w:val="867"/>
    <w:next w:val="867"/>
    <w:link w:val="84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4">
    <w:name w:val="Intense Quote Char"/>
    <w:basedOn w:val="824"/>
    <w:link w:val="84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45">
    <w:name w:val="Intense Reference"/>
    <w:basedOn w:val="82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46">
    <w:name w:val="No Spacing"/>
    <w:basedOn w:val="867"/>
    <w:uiPriority w:val="1"/>
    <w:qFormat/>
    <w:pPr>
      <w:pBdr/>
      <w:spacing w:after="0" w:line="240" w:lineRule="auto"/>
      <w:ind/>
    </w:pPr>
  </w:style>
  <w:style w:type="character" w:styleId="847">
    <w:name w:val="Subtle Emphasis"/>
    <w:basedOn w:val="8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Emphasis"/>
    <w:basedOn w:val="824"/>
    <w:uiPriority w:val="20"/>
    <w:qFormat/>
    <w:pPr>
      <w:pBdr/>
      <w:spacing/>
      <w:ind/>
    </w:pPr>
    <w:rPr>
      <w:i/>
      <w:iCs/>
    </w:rPr>
  </w:style>
  <w:style w:type="character" w:styleId="849">
    <w:name w:val="Strong"/>
    <w:basedOn w:val="824"/>
    <w:uiPriority w:val="22"/>
    <w:qFormat/>
    <w:pPr>
      <w:pBdr/>
      <w:spacing/>
      <w:ind/>
    </w:pPr>
    <w:rPr>
      <w:b/>
      <w:bCs/>
    </w:rPr>
  </w:style>
  <w:style w:type="character" w:styleId="850">
    <w:name w:val="Subtle Reference"/>
    <w:basedOn w:val="8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1">
    <w:name w:val="Book Title"/>
    <w:basedOn w:val="8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2">
    <w:name w:val="Header"/>
    <w:basedOn w:val="867"/>
    <w:link w:val="85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3">
    <w:name w:val="Header Char"/>
    <w:basedOn w:val="824"/>
    <w:link w:val="852"/>
    <w:uiPriority w:val="99"/>
    <w:pPr>
      <w:pBdr/>
      <w:spacing/>
      <w:ind/>
    </w:pPr>
  </w:style>
  <w:style w:type="paragraph" w:styleId="854">
    <w:name w:val="Footer"/>
    <w:basedOn w:val="867"/>
    <w:link w:val="85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5">
    <w:name w:val="Footer Char"/>
    <w:basedOn w:val="824"/>
    <w:link w:val="854"/>
    <w:uiPriority w:val="99"/>
    <w:pPr>
      <w:pBdr/>
      <w:spacing/>
      <w:ind/>
    </w:pPr>
  </w:style>
  <w:style w:type="paragraph" w:styleId="856">
    <w:name w:val="Caption"/>
    <w:basedOn w:val="867"/>
    <w:next w:val="86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57">
    <w:name w:val="footnote text"/>
    <w:basedOn w:val="867"/>
    <w:link w:val="85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8">
    <w:name w:val="Footnote Text Char"/>
    <w:basedOn w:val="824"/>
    <w:link w:val="857"/>
    <w:uiPriority w:val="99"/>
    <w:semiHidden/>
    <w:pPr>
      <w:pBdr/>
      <w:spacing/>
      <w:ind/>
    </w:pPr>
    <w:rPr>
      <w:sz w:val="20"/>
      <w:szCs w:val="20"/>
    </w:rPr>
  </w:style>
  <w:style w:type="character" w:styleId="859">
    <w:name w:val="foot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paragraph" w:styleId="860">
    <w:name w:val="endnote text"/>
    <w:basedOn w:val="867"/>
    <w:link w:val="86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1">
    <w:name w:val="Endnote Text Char"/>
    <w:basedOn w:val="824"/>
    <w:link w:val="860"/>
    <w:uiPriority w:val="99"/>
    <w:semiHidden/>
    <w:pPr>
      <w:pBdr/>
      <w:spacing/>
      <w:ind/>
    </w:pPr>
    <w:rPr>
      <w:sz w:val="20"/>
      <w:szCs w:val="20"/>
    </w:rPr>
  </w:style>
  <w:style w:type="character" w:styleId="862">
    <w:name w:val="end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character" w:styleId="863">
    <w:name w:val="Hyperlink"/>
    <w:basedOn w:val="8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4">
    <w:name w:val="FollowedHyperlink"/>
    <w:basedOn w:val="8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65">
    <w:name w:val="TOC Heading"/>
    <w:uiPriority w:val="39"/>
    <w:unhideWhenUsed/>
    <w:pPr>
      <w:pBdr/>
      <w:spacing/>
      <w:ind/>
    </w:pPr>
  </w:style>
  <w:style w:type="paragraph" w:styleId="866">
    <w:name w:val="table of figures"/>
    <w:basedOn w:val="867"/>
    <w:next w:val="867"/>
    <w:uiPriority w:val="99"/>
    <w:unhideWhenUsed/>
    <w:pPr>
      <w:pBdr/>
      <w:spacing w:after="0" w:afterAutospacing="0"/>
      <w:ind/>
    </w:pPr>
  </w:style>
  <w:style w:type="paragraph" w:styleId="867" w:default="1">
    <w:name w:val="Normal"/>
    <w:next w:val="867"/>
    <w:link w:val="867"/>
    <w:qFormat/>
    <w:pPr>
      <w:pBdr/>
      <w:spacing/>
      <w:ind/>
    </w:pPr>
    <w:rPr>
      <w:sz w:val="24"/>
      <w:lang w:val="ru-RU" w:eastAsia="ru-RU" w:bidi="ar-SA"/>
    </w:rPr>
  </w:style>
  <w:style w:type="paragraph" w:styleId="868">
    <w:name w:val="Заголовок 1"/>
    <w:basedOn w:val="867"/>
    <w:next w:val="867"/>
    <w:link w:val="867"/>
    <w:qFormat/>
    <w:pPr>
      <w:keepNext w:val="true"/>
      <w:pBdr/>
      <w:spacing/>
      <w:ind/>
      <w:outlineLvl w:val="0"/>
    </w:pPr>
    <w:rPr>
      <w:sz w:val="24"/>
    </w:rPr>
  </w:style>
  <w:style w:type="paragraph" w:styleId="869">
    <w:name w:val="Заголовок 2"/>
    <w:basedOn w:val="867"/>
    <w:next w:val="867"/>
    <w:link w:val="86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70">
    <w:name w:val="Основной шрифт абзаца"/>
    <w:next w:val="870"/>
    <w:link w:val="867"/>
    <w:semiHidden/>
    <w:pPr>
      <w:pBdr/>
      <w:spacing/>
      <w:ind/>
    </w:pPr>
  </w:style>
  <w:style w:type="table" w:styleId="871">
    <w:name w:val="Обычная таблица"/>
    <w:next w:val="871"/>
    <w:link w:val="86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2">
    <w:name w:val="Нет списка"/>
    <w:next w:val="872"/>
    <w:link w:val="867"/>
    <w:semiHidden/>
    <w:pPr>
      <w:pBdr/>
      <w:spacing/>
      <w:ind/>
    </w:pPr>
  </w:style>
  <w:style w:type="paragraph" w:styleId="873">
    <w:name w:val="Основной текст"/>
    <w:basedOn w:val="867"/>
    <w:next w:val="873"/>
    <w:link w:val="867"/>
    <w:pPr>
      <w:pBdr/>
      <w:spacing/>
      <w:ind w:right="-99"/>
    </w:pPr>
    <w:rPr>
      <w:sz w:val="24"/>
    </w:rPr>
  </w:style>
  <w:style w:type="paragraph" w:styleId="874">
    <w:name w:val="Основной текст 2"/>
    <w:basedOn w:val="867"/>
    <w:next w:val="874"/>
    <w:link w:val="877"/>
    <w:pPr>
      <w:pBdr/>
      <w:spacing/>
      <w:ind/>
      <w:jc w:val="both"/>
    </w:pPr>
    <w:rPr>
      <w:lang w:val="en-US" w:eastAsia="en-US"/>
    </w:rPr>
  </w:style>
  <w:style w:type="paragraph" w:styleId="875">
    <w:name w:val="Текст выноски"/>
    <w:basedOn w:val="867"/>
    <w:next w:val="875"/>
    <w:link w:val="86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76">
    <w:name w:val="Сетка таблицы"/>
    <w:basedOn w:val="871"/>
    <w:next w:val="876"/>
    <w:link w:val="86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7">
    <w:name w:val="Основной текст 2 Знак"/>
    <w:next w:val="877"/>
    <w:link w:val="874"/>
    <w:pPr>
      <w:pBdr/>
      <w:spacing/>
      <w:ind/>
    </w:pPr>
    <w:rPr>
      <w:sz w:val="24"/>
    </w:rPr>
  </w:style>
  <w:style w:type="paragraph" w:styleId="878">
    <w:name w:val="Обычный (веб)"/>
    <w:basedOn w:val="867"/>
    <w:next w:val="878"/>
    <w:link w:val="86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79">
    <w:name w:val="Строгий"/>
    <w:next w:val="879"/>
    <w:link w:val="86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559</cp:revision>
  <dcterms:created xsi:type="dcterms:W3CDTF">2010-01-13T11:42:00Z</dcterms:created>
  <dcterms:modified xsi:type="dcterms:W3CDTF">2024-12-19T08:00:49Z</dcterms:modified>
  <cp:version>983040</cp:version>
</cp:coreProperties>
</file>